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rsidP="00E145B1"/>
    <w:tbl>
      <w:tblPr>
        <w:tblpPr w:leftFromText="180" w:rightFromText="180" w:vertAnchor="text" w:horzAnchor="margin" w:tblpX="-176" w:tblpY="-175"/>
        <w:tblW w:w="9876" w:type="dxa"/>
        <w:tblLook w:val="01E0" w:firstRow="1" w:lastRow="1" w:firstColumn="1" w:lastColumn="1" w:noHBand="0" w:noVBand="0"/>
      </w:tblPr>
      <w:tblGrid>
        <w:gridCol w:w="4064"/>
        <w:gridCol w:w="5812"/>
      </w:tblGrid>
      <w:tr w:rsidR="008C23BE" w:rsidRPr="00767744" w:rsidTr="0046734F">
        <w:tc>
          <w:tcPr>
            <w:tcW w:w="4064" w:type="dxa"/>
            <w:shd w:val="clear" w:color="auto" w:fill="auto"/>
          </w:tcPr>
          <w:p w:rsidR="008C23BE" w:rsidRPr="00767744" w:rsidRDefault="008C23BE" w:rsidP="00E145B1">
            <w:pPr>
              <w:ind w:right="-301"/>
              <w:jc w:val="center"/>
              <w:rPr>
                <w:sz w:val="26"/>
                <w:szCs w:val="26"/>
              </w:rPr>
            </w:pPr>
            <w:r w:rsidRPr="00767744">
              <w:rPr>
                <w:sz w:val="26"/>
                <w:szCs w:val="26"/>
              </w:rPr>
              <w:t>CÔNG TY ĐẤU GIÁ HỢP DANH</w:t>
            </w:r>
          </w:p>
          <w:p w:rsidR="008C23BE" w:rsidRPr="00767744" w:rsidRDefault="00B6162C" w:rsidP="00E145B1">
            <w:pPr>
              <w:ind w:right="-302"/>
              <w:jc w:val="center"/>
              <w:rPr>
                <w:b/>
                <w:sz w:val="26"/>
                <w:szCs w:val="26"/>
              </w:rPr>
            </w:pPr>
            <w:r>
              <w:rPr>
                <w:noProof/>
              </w:rPr>
              <mc:AlternateContent>
                <mc:Choice Requires="wps">
                  <w:drawing>
                    <wp:anchor distT="0" distB="0" distL="114300" distR="114300" simplePos="0" relativeHeight="251657728" behindDoc="0" locked="0" layoutInCell="1" allowOverlap="1" wp14:anchorId="6B8E0D31" wp14:editId="439CFCC6">
                      <wp:simplePos x="0" y="0"/>
                      <wp:positionH relativeFrom="column">
                        <wp:posOffset>830580</wp:posOffset>
                      </wp:positionH>
                      <wp:positionV relativeFrom="paragraph">
                        <wp:posOffset>207010</wp:posOffset>
                      </wp:positionV>
                      <wp:extent cx="830580" cy="0"/>
                      <wp:effectExtent l="11430" t="6985" r="5715" b="1206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3pt" to="130.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"/>
                  </w:pict>
                </mc:Fallback>
              </mc:AlternateContent>
            </w:r>
            <w:r w:rsidR="008C23BE" w:rsidRPr="00767744">
              <w:rPr>
                <w:b/>
                <w:sz w:val="26"/>
                <w:szCs w:val="26"/>
              </w:rPr>
              <w:t>TRƯỜNG THỊNH</w:t>
            </w:r>
          </w:p>
          <w:p w:rsidR="008C23BE" w:rsidRPr="00767744" w:rsidRDefault="008C23BE" w:rsidP="00E145B1">
            <w:pPr>
              <w:ind w:right="-302"/>
              <w:jc w:val="both"/>
              <w:rPr>
                <w:b/>
                <w:sz w:val="26"/>
                <w:szCs w:val="26"/>
              </w:rPr>
            </w:pPr>
            <w:r w:rsidRPr="00767744">
              <w:rPr>
                <w:b/>
                <w:sz w:val="26"/>
                <w:szCs w:val="26"/>
              </w:rPr>
              <w:t xml:space="preserve"> </w:t>
            </w:r>
          </w:p>
          <w:p w:rsidR="008C23BE" w:rsidRPr="00767744" w:rsidRDefault="0046734F" w:rsidP="00E145B1">
            <w:pPr>
              <w:tabs>
                <w:tab w:val="left" w:pos="1279"/>
              </w:tabs>
              <w:ind w:left="-140" w:right="-302"/>
              <w:jc w:val="both"/>
              <w:rPr>
                <w:sz w:val="26"/>
                <w:szCs w:val="26"/>
              </w:rPr>
            </w:pPr>
            <w:r>
              <w:rPr>
                <w:sz w:val="26"/>
                <w:szCs w:val="26"/>
              </w:rPr>
              <w:t xml:space="preserve">                </w:t>
            </w:r>
            <w:r w:rsidR="00CF7EE2" w:rsidRPr="00767744">
              <w:rPr>
                <w:sz w:val="26"/>
                <w:szCs w:val="26"/>
              </w:rPr>
              <w:t xml:space="preserve">Số:   </w:t>
            </w:r>
            <w:r w:rsidR="00601C87">
              <w:rPr>
                <w:sz w:val="26"/>
                <w:szCs w:val="26"/>
              </w:rPr>
              <w:t xml:space="preserve">  </w:t>
            </w:r>
            <w:r w:rsidR="00CF7EE2" w:rsidRPr="00767744">
              <w:rPr>
                <w:sz w:val="26"/>
                <w:szCs w:val="26"/>
              </w:rPr>
              <w:t xml:space="preserve">  </w:t>
            </w:r>
            <w:r w:rsidR="00830CF5" w:rsidRPr="00767744">
              <w:rPr>
                <w:sz w:val="26"/>
                <w:szCs w:val="26"/>
              </w:rPr>
              <w:t xml:space="preserve"> </w:t>
            </w:r>
            <w:r w:rsidR="008C23BE" w:rsidRPr="00767744">
              <w:rPr>
                <w:sz w:val="26"/>
                <w:szCs w:val="26"/>
              </w:rPr>
              <w:t>/TB-ĐGTrT</w:t>
            </w:r>
          </w:p>
          <w:p w:rsidR="008C23BE" w:rsidRPr="00767744" w:rsidRDefault="008C23BE" w:rsidP="00E145B1">
            <w:pPr>
              <w:ind w:left="-140" w:right="-302"/>
              <w:jc w:val="both"/>
              <w:rPr>
                <w:sz w:val="26"/>
                <w:szCs w:val="26"/>
              </w:rPr>
            </w:pPr>
          </w:p>
        </w:tc>
        <w:tc>
          <w:tcPr>
            <w:tcW w:w="5812" w:type="dxa"/>
            <w:shd w:val="clear" w:color="auto" w:fill="auto"/>
          </w:tcPr>
          <w:p w:rsidR="008C23BE" w:rsidRPr="00767744" w:rsidRDefault="008C23BE" w:rsidP="00E145B1">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E145B1">
            <w:pPr>
              <w:ind w:right="-302"/>
              <w:jc w:val="both"/>
              <w:rPr>
                <w:b/>
              </w:rPr>
            </w:pPr>
            <w:r w:rsidRPr="00767744">
              <w:rPr>
                <w:b/>
              </w:rPr>
              <w:t xml:space="preserve">                  Độc lập - Tự do - Hạnh phúc                   </w:t>
            </w:r>
          </w:p>
          <w:p w:rsidR="007725E6" w:rsidRPr="00767744" w:rsidRDefault="00B6162C" w:rsidP="00E145B1">
            <w:pPr>
              <w:ind w:right="-302"/>
              <w:jc w:val="both"/>
              <w:rPr>
                <w:b/>
              </w:rPr>
            </w:pPr>
            <w:r>
              <w:rPr>
                <w:i/>
                <w:noProof/>
              </w:rPr>
              <mc:AlternateContent>
                <mc:Choice Requires="wps">
                  <w:drawing>
                    <wp:anchor distT="0" distB="0" distL="114300" distR="114300" simplePos="0" relativeHeight="251658752" behindDoc="0" locked="0" layoutInCell="1" allowOverlap="1" wp14:anchorId="789A0806" wp14:editId="4832D50D">
                      <wp:simplePos x="0" y="0"/>
                      <wp:positionH relativeFrom="column">
                        <wp:posOffset>897255</wp:posOffset>
                      </wp:positionH>
                      <wp:positionV relativeFrom="paragraph">
                        <wp:posOffset>15875</wp:posOffset>
                      </wp:positionV>
                      <wp:extent cx="2076450" cy="0"/>
                      <wp:effectExtent l="11430" t="6350" r="7620" b="1270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25pt" to="23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"/>
                  </w:pict>
                </mc:Fallback>
              </mc:AlternateContent>
            </w:r>
          </w:p>
          <w:p w:rsidR="008C23BE" w:rsidRPr="00767744" w:rsidRDefault="008C6180" w:rsidP="00E145B1">
            <w:pPr>
              <w:ind w:right="-301"/>
              <w:jc w:val="both"/>
              <w:rPr>
                <w:i/>
              </w:rPr>
            </w:pPr>
            <w:r w:rsidRPr="00767744">
              <w:rPr>
                <w:i/>
              </w:rPr>
              <w:t xml:space="preserve">                Hà Tĩnh, ngày</w:t>
            </w:r>
            <w:r w:rsidR="00830CF5" w:rsidRPr="00767744">
              <w:rPr>
                <w:i/>
              </w:rPr>
              <w:t xml:space="preserve"> </w:t>
            </w:r>
            <w:r w:rsidR="00D2006D">
              <w:rPr>
                <w:i/>
              </w:rPr>
              <w:t>23</w:t>
            </w:r>
            <w:r w:rsidR="008C23BE" w:rsidRPr="00767744">
              <w:rPr>
                <w:i/>
              </w:rPr>
              <w:t xml:space="preserve"> tháng </w:t>
            </w:r>
            <w:r w:rsidR="009249CD">
              <w:rPr>
                <w:i/>
              </w:rPr>
              <w:t>11</w:t>
            </w:r>
            <w:r w:rsidR="008C23BE" w:rsidRPr="00767744">
              <w:rPr>
                <w:i/>
              </w:rPr>
              <w:t xml:space="preserve"> năm 20</w:t>
            </w:r>
            <w:r w:rsidR="00601C87">
              <w:rPr>
                <w:i/>
              </w:rPr>
              <w:t>2</w:t>
            </w:r>
            <w:r w:rsidR="000B1258">
              <w:rPr>
                <w:i/>
              </w:rPr>
              <w:t>1</w:t>
            </w:r>
          </w:p>
        </w:tc>
      </w:tr>
    </w:tbl>
    <w:p w:rsidR="00732D57" w:rsidRPr="00767744" w:rsidRDefault="003C54DC" w:rsidP="00E145B1">
      <w:pPr>
        <w:ind w:right="-302"/>
        <w:jc w:val="center"/>
        <w:rPr>
          <w:b/>
        </w:rPr>
      </w:pPr>
      <w:r w:rsidRPr="00767744">
        <w:rPr>
          <w:b/>
        </w:rPr>
        <w:t>T</w:t>
      </w:r>
      <w:r w:rsidR="00732D57" w:rsidRPr="00767744">
        <w:rPr>
          <w:b/>
        </w:rPr>
        <w:t>HÔNG BÁO</w:t>
      </w:r>
    </w:p>
    <w:p w:rsidR="00732D57" w:rsidRPr="00767744" w:rsidRDefault="000D1EC2" w:rsidP="00E145B1">
      <w:pPr>
        <w:ind w:left="-125"/>
        <w:jc w:val="center"/>
        <w:rPr>
          <w:b/>
          <w:sz w:val="26"/>
        </w:rPr>
      </w:pPr>
      <w:r w:rsidRPr="00767744">
        <w:rPr>
          <w:b/>
          <w:sz w:val="26"/>
        </w:rPr>
        <w:t>Đ</w:t>
      </w:r>
      <w:r w:rsidR="00732D57" w:rsidRPr="00767744">
        <w:rPr>
          <w:b/>
          <w:sz w:val="26"/>
        </w:rPr>
        <w:t>ấu giá quyền sử dụng đất</w:t>
      </w:r>
    </w:p>
    <w:p w:rsidR="00EA59D7" w:rsidRPr="00767744" w:rsidRDefault="00B6162C" w:rsidP="00E145B1">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14:anchorId="61242BC3" wp14:editId="43AFC217">
                <wp:simplePos x="0" y="0"/>
                <wp:positionH relativeFrom="column">
                  <wp:posOffset>2461260</wp:posOffset>
                </wp:positionH>
                <wp:positionV relativeFrom="paragraph">
                  <wp:posOffset>12065</wp:posOffset>
                </wp:positionV>
                <wp:extent cx="899795" cy="0"/>
                <wp:effectExtent l="13335" t="12065" r="10795" b="698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95pt" to="26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"/>
            </w:pict>
          </mc:Fallback>
        </mc:AlternateContent>
      </w:r>
    </w:p>
    <w:p w:rsidR="000E79C3" w:rsidRPr="00767744" w:rsidRDefault="000E79C3" w:rsidP="00E145B1">
      <w:pPr>
        <w:ind w:firstLine="545"/>
        <w:jc w:val="both"/>
        <w:rPr>
          <w:sz w:val="2"/>
        </w:rPr>
      </w:pPr>
    </w:p>
    <w:p w:rsidR="00A35E78" w:rsidRPr="00767744" w:rsidRDefault="00A35E78" w:rsidP="00E145B1">
      <w:pPr>
        <w:ind w:firstLine="544"/>
        <w:jc w:val="both"/>
      </w:pPr>
      <w:r w:rsidRPr="00767744">
        <w:t>Tổ chức đấu giá tài sản: Công ty Đấu giá hợp danh Trường Thịnh. Địa chỉ: Số 76, đường Hàm Nghi, thành phố Hà Tĩnh.</w:t>
      </w:r>
    </w:p>
    <w:p w:rsidR="00A35E78" w:rsidRPr="00767744" w:rsidRDefault="00A35E78" w:rsidP="00E145B1">
      <w:pPr>
        <w:ind w:firstLine="544"/>
        <w:jc w:val="both"/>
      </w:pPr>
      <w:r w:rsidRPr="00767744">
        <w:t xml:space="preserve">Tổ chức có tài sản đấu giá: Ủy ban nhân dân huyện </w:t>
      </w:r>
      <w:r w:rsidR="00601C87">
        <w:t>Hương Sơn</w:t>
      </w:r>
      <w:r w:rsidRPr="00767744">
        <w:t xml:space="preserve">. Địa chỉ: </w:t>
      </w:r>
      <w:r w:rsidR="00B42711">
        <w:t xml:space="preserve">xã </w:t>
      </w:r>
      <w:r w:rsidR="009249CD">
        <w:t>Sơn Bằng</w:t>
      </w:r>
      <w:r w:rsidR="00CB7C35" w:rsidRPr="00767744">
        <w:t xml:space="preserve">, huyện </w:t>
      </w:r>
      <w:r w:rsidR="00601C87">
        <w:t>Hương Sơn</w:t>
      </w:r>
      <w:r w:rsidR="00760FC1">
        <w:t>, tỉnh Hà Tĩnh.</w:t>
      </w:r>
    </w:p>
    <w:p w:rsidR="00A35E78" w:rsidRPr="00767744" w:rsidRDefault="00A35E78" w:rsidP="00E145B1">
      <w:pPr>
        <w:ind w:firstLine="544"/>
        <w:jc w:val="both"/>
      </w:pPr>
      <w:r w:rsidRPr="00767744">
        <w:t xml:space="preserve">Tài sản đấu giá: Quyền sử dụng đất </w:t>
      </w:r>
      <w:r w:rsidR="000B1258">
        <w:t>tại</w:t>
      </w:r>
      <w:r w:rsidR="000839C7">
        <w:t xml:space="preserve"> vùng</w:t>
      </w:r>
      <w:r w:rsidR="001C2208">
        <w:t xml:space="preserve"> Q</w:t>
      </w:r>
      <w:r w:rsidR="00601C87">
        <w:t xml:space="preserve">uy hoạch </w:t>
      </w:r>
      <w:r w:rsidR="000B1258">
        <w:t xml:space="preserve">xã </w:t>
      </w:r>
      <w:r w:rsidR="009249CD">
        <w:t>Sơn Bằng</w:t>
      </w:r>
      <w:r w:rsidR="00601C87">
        <w:t>, huyện Hương Sơn,</w:t>
      </w:r>
      <w:r w:rsidR="00760FC1">
        <w:t xml:space="preserve"> tỉnh Hà Tĩnh,</w:t>
      </w:r>
      <w:r w:rsidRPr="00767744">
        <w:t xml:space="preserve"> gồm </w:t>
      </w:r>
      <w:r w:rsidR="009249CD">
        <w:t>02</w:t>
      </w:r>
      <w:r w:rsidRPr="00767744">
        <w:t xml:space="preserve"> lô cụ thể như sau:  </w:t>
      </w:r>
    </w:p>
    <w:p w:rsidR="005031EE" w:rsidRPr="00601C87" w:rsidRDefault="00A35E78" w:rsidP="00E145B1">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974ABF">
        <w:rPr>
          <w:b/>
        </w:rPr>
        <w:t>trước, bước giá của từng lô đất:</w:t>
      </w:r>
    </w:p>
    <w:tbl>
      <w:tblPr>
        <w:tblW w:w="52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536"/>
        <w:gridCol w:w="1253"/>
        <w:gridCol w:w="1815"/>
        <w:gridCol w:w="1536"/>
        <w:gridCol w:w="103"/>
        <w:gridCol w:w="1436"/>
        <w:gridCol w:w="1443"/>
      </w:tblGrid>
      <w:tr w:rsidR="000D1796" w:rsidRPr="00767744" w:rsidTr="009249CD">
        <w:trPr>
          <w:trHeight w:val="989"/>
        </w:trPr>
        <w:tc>
          <w:tcPr>
            <w:tcW w:w="291" w:type="pct"/>
            <w:shd w:val="clear" w:color="auto" w:fill="auto"/>
            <w:vAlign w:val="center"/>
          </w:tcPr>
          <w:p w:rsidR="0094599F" w:rsidRPr="00C62EBB" w:rsidRDefault="0094599F" w:rsidP="00E145B1">
            <w:pPr>
              <w:jc w:val="center"/>
              <w:rPr>
                <w:b/>
                <w:sz w:val="26"/>
                <w:szCs w:val="26"/>
              </w:rPr>
            </w:pPr>
            <w:r w:rsidRPr="00C62EBB">
              <w:rPr>
                <w:b/>
                <w:sz w:val="26"/>
                <w:szCs w:val="26"/>
              </w:rPr>
              <w:t>TT</w:t>
            </w:r>
          </w:p>
        </w:tc>
        <w:tc>
          <w:tcPr>
            <w:tcW w:w="793" w:type="pct"/>
            <w:shd w:val="clear" w:color="auto" w:fill="auto"/>
            <w:vAlign w:val="center"/>
          </w:tcPr>
          <w:p w:rsidR="0094599F" w:rsidRPr="00C62EBB" w:rsidRDefault="0094599F" w:rsidP="00E145B1">
            <w:pPr>
              <w:jc w:val="center"/>
              <w:rPr>
                <w:b/>
                <w:sz w:val="26"/>
                <w:szCs w:val="26"/>
              </w:rPr>
            </w:pPr>
            <w:r w:rsidRPr="00C62EBB">
              <w:rPr>
                <w:b/>
                <w:sz w:val="26"/>
                <w:szCs w:val="26"/>
              </w:rPr>
              <w:t>Lô số</w:t>
            </w:r>
          </w:p>
        </w:tc>
        <w:tc>
          <w:tcPr>
            <w:tcW w:w="647" w:type="pct"/>
            <w:shd w:val="clear" w:color="auto" w:fill="auto"/>
            <w:vAlign w:val="center"/>
          </w:tcPr>
          <w:p w:rsidR="0094599F" w:rsidRPr="00C62EBB" w:rsidRDefault="0094599F" w:rsidP="00E145B1">
            <w:pPr>
              <w:jc w:val="center"/>
              <w:rPr>
                <w:b/>
                <w:sz w:val="26"/>
                <w:szCs w:val="26"/>
              </w:rPr>
            </w:pPr>
          </w:p>
          <w:p w:rsidR="0094599F" w:rsidRPr="00C62EBB" w:rsidRDefault="0094599F" w:rsidP="00E145B1">
            <w:pPr>
              <w:jc w:val="center"/>
              <w:rPr>
                <w:b/>
                <w:sz w:val="26"/>
                <w:szCs w:val="26"/>
              </w:rPr>
            </w:pPr>
            <w:r w:rsidRPr="00C62EBB">
              <w:rPr>
                <w:b/>
                <w:sz w:val="26"/>
                <w:szCs w:val="26"/>
              </w:rPr>
              <w:t>Diện tích</w:t>
            </w:r>
          </w:p>
          <w:p w:rsidR="0094599F" w:rsidRPr="00C62EBB" w:rsidRDefault="0094599F" w:rsidP="00E145B1">
            <w:pPr>
              <w:jc w:val="center"/>
              <w:rPr>
                <w:i/>
                <w:sz w:val="26"/>
                <w:szCs w:val="26"/>
              </w:rPr>
            </w:pPr>
            <w:r w:rsidRPr="00C62EBB">
              <w:rPr>
                <w:i/>
                <w:sz w:val="26"/>
                <w:szCs w:val="26"/>
              </w:rPr>
              <w:t>(m</w:t>
            </w:r>
            <w:r w:rsidRPr="00C62EBB">
              <w:rPr>
                <w:i/>
                <w:sz w:val="26"/>
                <w:szCs w:val="26"/>
                <w:vertAlign w:val="superscript"/>
              </w:rPr>
              <w:t>2</w:t>
            </w:r>
            <w:r w:rsidRPr="00C62EBB">
              <w:rPr>
                <w:i/>
                <w:sz w:val="26"/>
                <w:szCs w:val="26"/>
              </w:rPr>
              <w:t>)/lô</w:t>
            </w:r>
          </w:p>
        </w:tc>
        <w:tc>
          <w:tcPr>
            <w:tcW w:w="937" w:type="pct"/>
            <w:shd w:val="clear" w:color="auto" w:fill="auto"/>
            <w:vAlign w:val="center"/>
          </w:tcPr>
          <w:p w:rsidR="0094599F" w:rsidRPr="00C62EBB" w:rsidRDefault="0094599F" w:rsidP="00E145B1">
            <w:pPr>
              <w:jc w:val="center"/>
              <w:rPr>
                <w:b/>
                <w:sz w:val="26"/>
                <w:szCs w:val="26"/>
              </w:rPr>
            </w:pPr>
            <w:r w:rsidRPr="00C62EBB">
              <w:rPr>
                <w:b/>
                <w:sz w:val="26"/>
                <w:szCs w:val="26"/>
              </w:rPr>
              <w:t>Giá khởi điểm</w:t>
            </w:r>
          </w:p>
          <w:p w:rsidR="0094599F" w:rsidRPr="00C62EBB" w:rsidRDefault="0094599F" w:rsidP="00E145B1">
            <w:pPr>
              <w:jc w:val="center"/>
              <w:rPr>
                <w:i/>
                <w:sz w:val="26"/>
                <w:szCs w:val="26"/>
              </w:rPr>
            </w:pPr>
            <w:r w:rsidRPr="00C62EBB">
              <w:rPr>
                <w:i/>
                <w:sz w:val="26"/>
                <w:szCs w:val="26"/>
              </w:rPr>
              <w:t>(đồng)/lô</w:t>
            </w:r>
          </w:p>
        </w:tc>
        <w:tc>
          <w:tcPr>
            <w:tcW w:w="793" w:type="pct"/>
            <w:shd w:val="clear" w:color="auto" w:fill="auto"/>
            <w:vAlign w:val="center"/>
          </w:tcPr>
          <w:p w:rsidR="0094599F" w:rsidRPr="00C62EBB" w:rsidRDefault="0094599F" w:rsidP="00E145B1">
            <w:pPr>
              <w:jc w:val="center"/>
              <w:rPr>
                <w:b/>
                <w:sz w:val="26"/>
                <w:szCs w:val="26"/>
              </w:rPr>
            </w:pPr>
            <w:r w:rsidRPr="00C62EBB">
              <w:rPr>
                <w:b/>
                <w:sz w:val="26"/>
                <w:szCs w:val="26"/>
              </w:rPr>
              <w:t>Tiền đặt trước</w:t>
            </w:r>
          </w:p>
          <w:p w:rsidR="0094599F" w:rsidRPr="00C62EBB" w:rsidRDefault="0094599F" w:rsidP="00E145B1">
            <w:pPr>
              <w:jc w:val="center"/>
              <w:rPr>
                <w:b/>
                <w:sz w:val="26"/>
                <w:szCs w:val="26"/>
              </w:rPr>
            </w:pPr>
            <w:r w:rsidRPr="00C62EBB">
              <w:rPr>
                <w:i/>
                <w:sz w:val="26"/>
                <w:szCs w:val="26"/>
              </w:rPr>
              <w:t>(đồng)/lô</w:t>
            </w:r>
          </w:p>
        </w:tc>
        <w:tc>
          <w:tcPr>
            <w:tcW w:w="794" w:type="pct"/>
            <w:gridSpan w:val="2"/>
            <w:vAlign w:val="center"/>
          </w:tcPr>
          <w:p w:rsidR="0094599F" w:rsidRPr="00C62EBB" w:rsidRDefault="0094599F" w:rsidP="00E145B1">
            <w:pPr>
              <w:jc w:val="center"/>
              <w:rPr>
                <w:b/>
                <w:sz w:val="26"/>
                <w:szCs w:val="26"/>
              </w:rPr>
            </w:pPr>
            <w:r w:rsidRPr="00C62EBB">
              <w:rPr>
                <w:b/>
                <w:sz w:val="26"/>
                <w:szCs w:val="26"/>
              </w:rPr>
              <w:t>Bước giá</w:t>
            </w:r>
          </w:p>
          <w:p w:rsidR="0094599F" w:rsidRPr="00C62EBB" w:rsidRDefault="0094599F" w:rsidP="00E145B1">
            <w:pPr>
              <w:jc w:val="center"/>
              <w:rPr>
                <w:b/>
                <w:sz w:val="26"/>
                <w:szCs w:val="26"/>
              </w:rPr>
            </w:pPr>
            <w:r w:rsidRPr="00C62EBB">
              <w:rPr>
                <w:i/>
                <w:sz w:val="26"/>
                <w:szCs w:val="26"/>
              </w:rPr>
              <w:t>(đồng)/lô</w:t>
            </w:r>
          </w:p>
        </w:tc>
        <w:tc>
          <w:tcPr>
            <w:tcW w:w="746" w:type="pct"/>
            <w:vAlign w:val="center"/>
          </w:tcPr>
          <w:p w:rsidR="0094599F" w:rsidRPr="00C62EBB" w:rsidRDefault="0094599F" w:rsidP="00E145B1">
            <w:pPr>
              <w:jc w:val="center"/>
              <w:rPr>
                <w:b/>
                <w:sz w:val="26"/>
                <w:szCs w:val="26"/>
              </w:rPr>
            </w:pPr>
            <w:r w:rsidRPr="00C62EBB">
              <w:rPr>
                <w:b/>
                <w:sz w:val="26"/>
                <w:szCs w:val="26"/>
              </w:rPr>
              <w:t>Chi phí mua hồ sơ</w:t>
            </w:r>
          </w:p>
          <w:p w:rsidR="0094599F" w:rsidRPr="00C62EBB" w:rsidRDefault="0094599F" w:rsidP="00E145B1">
            <w:pPr>
              <w:jc w:val="center"/>
              <w:rPr>
                <w:b/>
                <w:sz w:val="26"/>
                <w:szCs w:val="26"/>
              </w:rPr>
            </w:pPr>
            <w:r w:rsidRPr="00C62EBB">
              <w:rPr>
                <w:i/>
                <w:sz w:val="26"/>
                <w:szCs w:val="26"/>
              </w:rPr>
              <w:t>(đồng)/đơn</w:t>
            </w:r>
          </w:p>
        </w:tc>
      </w:tr>
      <w:tr w:rsidR="00816E49" w:rsidRPr="00767744" w:rsidTr="009249CD">
        <w:trPr>
          <w:trHeight w:val="422"/>
        </w:trPr>
        <w:tc>
          <w:tcPr>
            <w:tcW w:w="4254" w:type="pct"/>
            <w:gridSpan w:val="7"/>
            <w:shd w:val="clear" w:color="auto" w:fill="auto"/>
            <w:vAlign w:val="center"/>
          </w:tcPr>
          <w:p w:rsidR="00613A47" w:rsidRPr="00C62EBB" w:rsidRDefault="001D4086" w:rsidP="00E145B1">
            <w:pPr>
              <w:rPr>
                <w:b/>
                <w:sz w:val="26"/>
                <w:szCs w:val="26"/>
              </w:rPr>
            </w:pPr>
            <w:r>
              <w:rPr>
                <w:b/>
                <w:sz w:val="26"/>
                <w:szCs w:val="26"/>
              </w:rPr>
              <w:t xml:space="preserve">Vùng quy hoạch </w:t>
            </w:r>
            <w:r w:rsidR="009249CD">
              <w:rPr>
                <w:b/>
                <w:sz w:val="26"/>
                <w:szCs w:val="26"/>
              </w:rPr>
              <w:t>thôn Trung Bằng</w:t>
            </w:r>
            <w:r w:rsidR="00A411CE">
              <w:rPr>
                <w:b/>
                <w:sz w:val="26"/>
                <w:szCs w:val="26"/>
              </w:rPr>
              <w:t xml:space="preserve">, xã </w:t>
            </w:r>
            <w:r w:rsidR="009249CD">
              <w:rPr>
                <w:b/>
                <w:sz w:val="26"/>
                <w:szCs w:val="26"/>
              </w:rPr>
              <w:t>Sơn Bằng</w:t>
            </w:r>
          </w:p>
        </w:tc>
        <w:tc>
          <w:tcPr>
            <w:tcW w:w="746" w:type="pct"/>
          </w:tcPr>
          <w:p w:rsidR="00816E49" w:rsidRPr="00C62EBB" w:rsidRDefault="00816E49" w:rsidP="00E145B1">
            <w:pPr>
              <w:jc w:val="center"/>
              <w:rPr>
                <w:sz w:val="26"/>
                <w:szCs w:val="26"/>
              </w:rPr>
            </w:pPr>
          </w:p>
        </w:tc>
      </w:tr>
      <w:tr w:rsidR="000D1796" w:rsidRPr="00767744" w:rsidTr="009249CD">
        <w:trPr>
          <w:trHeight w:val="558"/>
        </w:trPr>
        <w:tc>
          <w:tcPr>
            <w:tcW w:w="291" w:type="pct"/>
            <w:shd w:val="clear" w:color="auto" w:fill="auto"/>
            <w:vAlign w:val="center"/>
          </w:tcPr>
          <w:p w:rsidR="0094599F" w:rsidRPr="008839C3" w:rsidRDefault="0094599F" w:rsidP="00E145B1">
            <w:pPr>
              <w:jc w:val="center"/>
              <w:rPr>
                <w:color w:val="000000" w:themeColor="text1"/>
                <w:sz w:val="26"/>
                <w:szCs w:val="26"/>
              </w:rPr>
            </w:pPr>
            <w:r w:rsidRPr="008839C3">
              <w:rPr>
                <w:color w:val="000000" w:themeColor="text1"/>
                <w:sz w:val="26"/>
                <w:szCs w:val="26"/>
              </w:rPr>
              <w:t>1</w:t>
            </w:r>
          </w:p>
        </w:tc>
        <w:tc>
          <w:tcPr>
            <w:tcW w:w="793" w:type="pct"/>
            <w:shd w:val="clear" w:color="auto" w:fill="auto"/>
            <w:vAlign w:val="center"/>
          </w:tcPr>
          <w:p w:rsidR="0094599F" w:rsidRPr="008839C3" w:rsidRDefault="009249CD" w:rsidP="00E145B1">
            <w:pPr>
              <w:jc w:val="center"/>
              <w:rPr>
                <w:color w:val="000000" w:themeColor="text1"/>
                <w:sz w:val="26"/>
                <w:szCs w:val="26"/>
              </w:rPr>
            </w:pPr>
            <w:r>
              <w:rPr>
                <w:color w:val="000000" w:themeColor="text1"/>
                <w:sz w:val="26"/>
                <w:szCs w:val="26"/>
              </w:rPr>
              <w:t>06, 07</w:t>
            </w:r>
          </w:p>
        </w:tc>
        <w:tc>
          <w:tcPr>
            <w:tcW w:w="647" w:type="pct"/>
            <w:shd w:val="clear" w:color="auto" w:fill="auto"/>
            <w:vAlign w:val="center"/>
          </w:tcPr>
          <w:p w:rsidR="0094599F" w:rsidRPr="008839C3" w:rsidRDefault="009249CD" w:rsidP="00E145B1">
            <w:pPr>
              <w:jc w:val="center"/>
              <w:rPr>
                <w:color w:val="000000" w:themeColor="text1"/>
                <w:sz w:val="26"/>
                <w:szCs w:val="26"/>
              </w:rPr>
            </w:pPr>
            <w:r>
              <w:rPr>
                <w:color w:val="000000" w:themeColor="text1"/>
                <w:sz w:val="26"/>
                <w:szCs w:val="26"/>
              </w:rPr>
              <w:t>286,4</w:t>
            </w:r>
          </w:p>
        </w:tc>
        <w:tc>
          <w:tcPr>
            <w:tcW w:w="937" w:type="pct"/>
            <w:shd w:val="clear" w:color="auto" w:fill="auto"/>
            <w:vAlign w:val="center"/>
          </w:tcPr>
          <w:p w:rsidR="0094599F" w:rsidRPr="008839C3" w:rsidRDefault="009249CD" w:rsidP="00E145B1">
            <w:pPr>
              <w:jc w:val="center"/>
              <w:rPr>
                <w:color w:val="000000" w:themeColor="text1"/>
                <w:sz w:val="26"/>
                <w:szCs w:val="26"/>
              </w:rPr>
            </w:pPr>
            <w:r>
              <w:rPr>
                <w:color w:val="000000" w:themeColor="text1"/>
                <w:sz w:val="26"/>
                <w:szCs w:val="26"/>
              </w:rPr>
              <w:t>7</w:t>
            </w:r>
            <w:r w:rsidR="00A411CE">
              <w:rPr>
                <w:color w:val="000000" w:themeColor="text1"/>
                <w:sz w:val="26"/>
                <w:szCs w:val="26"/>
              </w:rPr>
              <w:t>50.000.000</w:t>
            </w:r>
          </w:p>
        </w:tc>
        <w:tc>
          <w:tcPr>
            <w:tcW w:w="846" w:type="pct"/>
            <w:gridSpan w:val="2"/>
            <w:shd w:val="clear" w:color="auto" w:fill="auto"/>
            <w:vAlign w:val="center"/>
          </w:tcPr>
          <w:p w:rsidR="0094599F" w:rsidRPr="008839C3" w:rsidRDefault="009249CD" w:rsidP="00E145B1">
            <w:pPr>
              <w:jc w:val="center"/>
              <w:rPr>
                <w:color w:val="000000" w:themeColor="text1"/>
                <w:sz w:val="26"/>
                <w:szCs w:val="26"/>
              </w:rPr>
            </w:pPr>
            <w:r>
              <w:rPr>
                <w:color w:val="000000" w:themeColor="text1"/>
                <w:sz w:val="26"/>
                <w:szCs w:val="26"/>
              </w:rPr>
              <w:t>10</w:t>
            </w:r>
            <w:r w:rsidR="0012538A">
              <w:rPr>
                <w:color w:val="000000" w:themeColor="text1"/>
                <w:sz w:val="26"/>
                <w:szCs w:val="26"/>
              </w:rPr>
              <w:t>0.000.000</w:t>
            </w:r>
          </w:p>
        </w:tc>
        <w:tc>
          <w:tcPr>
            <w:tcW w:w="741" w:type="pct"/>
            <w:vAlign w:val="center"/>
          </w:tcPr>
          <w:p w:rsidR="0094599F" w:rsidRPr="008839C3" w:rsidRDefault="009249CD" w:rsidP="00E145B1">
            <w:pPr>
              <w:jc w:val="center"/>
              <w:rPr>
                <w:color w:val="000000" w:themeColor="text1"/>
                <w:sz w:val="26"/>
                <w:szCs w:val="26"/>
              </w:rPr>
            </w:pPr>
            <w:r>
              <w:rPr>
                <w:color w:val="000000" w:themeColor="text1"/>
                <w:sz w:val="26"/>
                <w:szCs w:val="26"/>
              </w:rPr>
              <w:t>25</w:t>
            </w:r>
            <w:r w:rsidR="0012538A">
              <w:rPr>
                <w:color w:val="000000" w:themeColor="text1"/>
                <w:sz w:val="26"/>
                <w:szCs w:val="26"/>
              </w:rPr>
              <w:t>.000.000</w:t>
            </w:r>
          </w:p>
        </w:tc>
        <w:tc>
          <w:tcPr>
            <w:tcW w:w="746" w:type="pct"/>
            <w:vAlign w:val="center"/>
          </w:tcPr>
          <w:p w:rsidR="0094599F" w:rsidRPr="008839C3" w:rsidRDefault="00AB6665" w:rsidP="00E145B1">
            <w:pPr>
              <w:jc w:val="center"/>
              <w:rPr>
                <w:color w:val="000000" w:themeColor="text1"/>
                <w:sz w:val="26"/>
                <w:szCs w:val="26"/>
              </w:rPr>
            </w:pPr>
            <w:r>
              <w:rPr>
                <w:color w:val="000000" w:themeColor="text1"/>
                <w:sz w:val="26"/>
                <w:szCs w:val="26"/>
              </w:rPr>
              <w:t>500.000</w:t>
            </w:r>
          </w:p>
        </w:tc>
      </w:tr>
    </w:tbl>
    <w:p w:rsidR="00527753" w:rsidRDefault="00C26C60" w:rsidP="00E145B1">
      <w:pPr>
        <w:tabs>
          <w:tab w:val="left" w:pos="6195"/>
        </w:tabs>
        <w:jc w:val="both"/>
        <w:rPr>
          <w:i/>
        </w:rPr>
      </w:pPr>
      <w:r>
        <w:rPr>
          <w:i/>
        </w:rPr>
        <w:t xml:space="preserve">   </w:t>
      </w:r>
      <w:r w:rsidR="00FE31C1">
        <w:rPr>
          <w:i/>
        </w:rPr>
        <w:t xml:space="preserve">    </w:t>
      </w:r>
    </w:p>
    <w:p w:rsidR="00C26C60" w:rsidRDefault="00527753" w:rsidP="00E145B1">
      <w:pPr>
        <w:tabs>
          <w:tab w:val="left" w:pos="567"/>
          <w:tab w:val="left" w:pos="6195"/>
        </w:tabs>
        <w:jc w:val="both"/>
        <w:rPr>
          <w:i/>
        </w:rPr>
      </w:pPr>
      <w:r>
        <w:rPr>
          <w:i/>
        </w:rPr>
        <w:tab/>
      </w:r>
      <w:r w:rsidR="00C26C60">
        <w:rPr>
          <w:i/>
        </w:rPr>
        <w:t xml:space="preserve"> </w:t>
      </w:r>
      <w:r w:rsidR="00C26C60" w:rsidRPr="00977C4F">
        <w:rPr>
          <w:i/>
        </w:rPr>
        <w:t xml:space="preserve">(Giá trên chưa bao gồm </w:t>
      </w:r>
      <w:r w:rsidR="00C26C60">
        <w:rPr>
          <w:i/>
        </w:rPr>
        <w:t xml:space="preserve">lệ phí trước bạ và phí cấp giấy chứng nhận Quyền sử dụng đất </w:t>
      </w:r>
      <w:proofErr w:type="gramStart"/>
      <w:r w:rsidR="00C26C60">
        <w:rPr>
          <w:i/>
        </w:rPr>
        <w:t>theo</w:t>
      </w:r>
      <w:proofErr w:type="gramEnd"/>
      <w:r w:rsidR="00C26C60">
        <w:rPr>
          <w:i/>
        </w:rPr>
        <w:t xml:space="preserve"> quy định của Nhà nước).</w:t>
      </w:r>
    </w:p>
    <w:p w:rsidR="00C62505" w:rsidRPr="00816E49" w:rsidRDefault="00C62505" w:rsidP="00E145B1">
      <w:pPr>
        <w:tabs>
          <w:tab w:val="left" w:pos="6195"/>
        </w:tabs>
        <w:jc w:val="both"/>
        <w:rPr>
          <w:i/>
        </w:rPr>
      </w:pPr>
      <w:r>
        <w:rPr>
          <w:b/>
        </w:rPr>
        <w:t xml:space="preserve">        </w:t>
      </w:r>
      <w:r w:rsidRPr="00C62505">
        <w:rPr>
          <w:b/>
          <w:u w:val="single"/>
        </w:rPr>
        <w:t>Lưu ý cách thức trả giá</w:t>
      </w:r>
      <w:r w:rsidRPr="003B0D0E">
        <w:rPr>
          <w:b/>
        </w:rPr>
        <w:t xml:space="preserve">: </w:t>
      </w:r>
      <w:r w:rsidRPr="00816E49">
        <w:rPr>
          <w:i/>
        </w:rPr>
        <w:t>Khách hàng tham gia đấu giá, giá trả thấp nhất bằng giá khởi điểm hoặc</w:t>
      </w:r>
      <w:r w:rsidR="00816E49">
        <w:rPr>
          <w:i/>
        </w:rPr>
        <w:t xml:space="preserve"> giá</w:t>
      </w:r>
      <w:r w:rsidRPr="00816E49">
        <w:rPr>
          <w:i/>
        </w:rPr>
        <w:t xml:space="preserve"> khởi điểm cộng nguyên lần bước giá (Ví dụ: Giá khởi điểm + 1 bước giá hoặc + 2 bước giá hoặc + n bước giá). </w:t>
      </w:r>
      <w:proofErr w:type="gramStart"/>
      <w:r w:rsidRPr="00816E49">
        <w:rPr>
          <w:i/>
        </w:rPr>
        <w:t>Phiếu trả giá không trả nguyên lần bước giá đều không hợp lệ.</w:t>
      </w:r>
      <w:proofErr w:type="gramEnd"/>
    </w:p>
    <w:p w:rsidR="00FE31C1" w:rsidRDefault="00A67008" w:rsidP="00E145B1">
      <w:pPr>
        <w:tabs>
          <w:tab w:val="left" w:pos="709"/>
          <w:tab w:val="left" w:pos="6195"/>
        </w:tabs>
        <w:jc w:val="both"/>
      </w:pPr>
      <w:r>
        <w:rPr>
          <w:b/>
        </w:rPr>
        <w:t xml:space="preserve"> </w:t>
      </w:r>
      <w:r w:rsidR="00B101D3">
        <w:rPr>
          <w:b/>
        </w:rPr>
        <w:t xml:space="preserve">      </w:t>
      </w:r>
      <w:r w:rsidR="00C40276">
        <w:rPr>
          <w:b/>
        </w:rPr>
        <w:t xml:space="preserve">2. Hình thức </w:t>
      </w:r>
      <w:r w:rsidR="00901E7D" w:rsidRPr="00767744">
        <w:rPr>
          <w:b/>
        </w:rPr>
        <w:t>đấu giá:</w:t>
      </w:r>
      <w:r w:rsidR="00901E7D" w:rsidRPr="00767744">
        <w:t xml:space="preserve"> Đấu giá bằng bỏ phiếu gián tiếp qua đường Bưu điện. </w:t>
      </w:r>
    </w:p>
    <w:p w:rsidR="0089731B" w:rsidRDefault="00FE31C1" w:rsidP="00E145B1">
      <w:pPr>
        <w:tabs>
          <w:tab w:val="left" w:pos="6195"/>
        </w:tabs>
        <w:jc w:val="both"/>
        <w:rPr>
          <w:i/>
        </w:rPr>
      </w:pPr>
      <w:r>
        <w:t xml:space="preserve">      </w:t>
      </w:r>
      <w:r w:rsidR="007207AE">
        <w:rPr>
          <w:i/>
        </w:rPr>
        <w:t>(Hồ sơ đấu giá bao gồm: đơn đăng ký tham gia đấu giá, giấy nộp tiền đ</w:t>
      </w:r>
      <w:r>
        <w:rPr>
          <w:i/>
        </w:rPr>
        <w:t xml:space="preserve">ặt </w:t>
      </w:r>
      <w:r w:rsidR="007207AE">
        <w:rPr>
          <w:i/>
        </w:rPr>
        <w:t>trước, phiếu trả giá, chứng minh nhân dân</w:t>
      </w:r>
      <w:r w:rsidR="00901E7D" w:rsidRPr="00767744">
        <w:rPr>
          <w:i/>
        </w:rPr>
        <w:t xml:space="preserve"> bắt buộc phải gửi qua đường Bưu điện trong thời gian quy định</w:t>
      </w:r>
      <w:r w:rsidR="00482D83">
        <w:rPr>
          <w:i/>
        </w:rPr>
        <w:t xml:space="preserve">, </w:t>
      </w:r>
      <w:r w:rsidR="007207AE">
        <w:rPr>
          <w:i/>
        </w:rPr>
        <w:t>Công ty không nhận hồ sơ</w:t>
      </w:r>
      <w:r w:rsidR="00482D83">
        <w:rPr>
          <w:i/>
        </w:rPr>
        <w:t xml:space="preserve"> trực tiếp từ khách hàng</w:t>
      </w:r>
      <w:r w:rsidR="00901E7D" w:rsidRPr="00767744">
        <w:rPr>
          <w:i/>
        </w:rPr>
        <w:t>)</w:t>
      </w:r>
      <w:r w:rsidR="00621B1E">
        <w:rPr>
          <w:i/>
        </w:rPr>
        <w:t>.</w:t>
      </w:r>
    </w:p>
    <w:p w:rsidR="00C40276" w:rsidRPr="00767744" w:rsidRDefault="00C40276" w:rsidP="00E145B1">
      <w:pPr>
        <w:tabs>
          <w:tab w:val="left" w:pos="567"/>
          <w:tab w:val="left" w:pos="709"/>
          <w:tab w:val="left" w:pos="6195"/>
        </w:tabs>
        <w:jc w:val="both"/>
        <w:rPr>
          <w:i/>
        </w:rPr>
      </w:pPr>
      <w:r>
        <w:rPr>
          <w:i/>
        </w:rPr>
        <w:tab/>
      </w:r>
      <w:r w:rsidRPr="00C40276">
        <w:rPr>
          <w:b/>
        </w:rPr>
        <w:t>3. Phương thức đấu giá</w:t>
      </w:r>
      <w:r>
        <w:rPr>
          <w:i/>
        </w:rPr>
        <w:t>: Trả giá lên.</w:t>
      </w:r>
    </w:p>
    <w:p w:rsidR="00901E7D" w:rsidRPr="00767744" w:rsidRDefault="00400B87" w:rsidP="00E145B1">
      <w:pPr>
        <w:tabs>
          <w:tab w:val="left" w:pos="567"/>
          <w:tab w:val="left" w:pos="6195"/>
        </w:tabs>
        <w:jc w:val="both"/>
        <w:rPr>
          <w:b/>
        </w:rPr>
      </w:pPr>
      <w:r w:rsidRPr="00767744">
        <w:rPr>
          <w:b/>
        </w:rPr>
        <w:t xml:space="preserve">    </w:t>
      </w:r>
      <w:r w:rsidR="00074CC4">
        <w:rPr>
          <w:b/>
        </w:rPr>
        <w:t xml:space="preserve">  </w:t>
      </w:r>
      <w:r w:rsidR="00527753">
        <w:rPr>
          <w:b/>
        </w:rPr>
        <w:tab/>
      </w:r>
      <w:r w:rsidR="00C40276">
        <w:rPr>
          <w:b/>
        </w:rPr>
        <w:t>4</w:t>
      </w:r>
      <w:r w:rsidR="00901E7D" w:rsidRPr="00767744">
        <w:rPr>
          <w:b/>
        </w:rPr>
        <w:t xml:space="preserve">. Thời gian, địa điểm đăng ký mua hồ </w:t>
      </w:r>
      <w:proofErr w:type="gramStart"/>
      <w:r w:rsidR="00901E7D" w:rsidRPr="00767744">
        <w:rPr>
          <w:b/>
        </w:rPr>
        <w:t>sơ</w:t>
      </w:r>
      <w:proofErr w:type="gramEnd"/>
      <w:r w:rsidR="00901E7D" w:rsidRPr="00767744">
        <w:rPr>
          <w:b/>
        </w:rPr>
        <w:t xml:space="preserve"> tham gia đấu giá:</w:t>
      </w:r>
    </w:p>
    <w:p w:rsidR="00A35E78" w:rsidRPr="00525BD5" w:rsidRDefault="007E059C" w:rsidP="00E145B1">
      <w:pPr>
        <w:tabs>
          <w:tab w:val="left" w:pos="6195"/>
        </w:tabs>
        <w:jc w:val="both"/>
        <w:rPr>
          <w:color w:val="000000" w:themeColor="text1"/>
        </w:rPr>
      </w:pPr>
      <w:r w:rsidRPr="00767744">
        <w:t xml:space="preserve">       </w:t>
      </w:r>
      <w:r w:rsidR="00901E7D" w:rsidRPr="00767744">
        <w:t xml:space="preserve">- Tại </w:t>
      </w:r>
      <w:r w:rsidR="004E65BF">
        <w:t xml:space="preserve">trụ sở </w:t>
      </w:r>
      <w:r w:rsidR="00901E7D" w:rsidRPr="00767744">
        <w:t>Công ty</w:t>
      </w:r>
      <w:r w:rsidR="004E65BF">
        <w:t xml:space="preserve"> Đấu giá hợp danh Trường Thịnh</w:t>
      </w:r>
      <w:r w:rsidRPr="00767744">
        <w:t xml:space="preserve"> ho</w:t>
      </w:r>
      <w:r w:rsidR="004E65BF">
        <w:t xml:space="preserve">ặc </w:t>
      </w:r>
      <w:r w:rsidRPr="00767744">
        <w:t xml:space="preserve">UBND </w:t>
      </w:r>
      <w:r w:rsidR="00B42711">
        <w:t xml:space="preserve">xã </w:t>
      </w:r>
      <w:r w:rsidR="009249CD">
        <w:t>Sơn Bằng</w:t>
      </w:r>
      <w:r w:rsidR="000839C7">
        <w:t>: Từ ngày niêm yết</w:t>
      </w:r>
      <w:r w:rsidR="007431E9">
        <w:t xml:space="preserve"> đến 16</w:t>
      </w:r>
      <w:r w:rsidR="00452435">
        <w:t xml:space="preserve"> giờ</w:t>
      </w:r>
      <w:r w:rsidR="007749CC">
        <w:t xml:space="preserve">, ngày </w:t>
      </w:r>
      <w:r w:rsidR="00197985">
        <w:rPr>
          <w:color w:val="000000" w:themeColor="text1"/>
        </w:rPr>
        <w:t>13/12</w:t>
      </w:r>
      <w:r w:rsidR="00B42711" w:rsidRPr="00525BD5">
        <w:rPr>
          <w:color w:val="000000" w:themeColor="text1"/>
        </w:rPr>
        <w:t>/2021</w:t>
      </w:r>
      <w:r w:rsidR="00DD0FD7" w:rsidRPr="00525BD5">
        <w:rPr>
          <w:color w:val="000000" w:themeColor="text1"/>
        </w:rPr>
        <w:t>.</w:t>
      </w:r>
    </w:p>
    <w:p w:rsidR="005809E1" w:rsidRPr="005809E1" w:rsidRDefault="005809E1" w:rsidP="00E145B1">
      <w:pPr>
        <w:tabs>
          <w:tab w:val="left" w:pos="567"/>
          <w:tab w:val="left" w:pos="6195"/>
        </w:tabs>
        <w:jc w:val="both"/>
        <w:rPr>
          <w:b/>
        </w:rPr>
      </w:pPr>
      <w:r w:rsidRPr="00525BD5">
        <w:rPr>
          <w:color w:val="000000" w:themeColor="text1"/>
        </w:rPr>
        <w:t xml:space="preserve">      </w:t>
      </w:r>
      <w:r w:rsidR="00525392" w:rsidRPr="00525BD5">
        <w:rPr>
          <w:color w:val="000000" w:themeColor="text1"/>
        </w:rPr>
        <w:t xml:space="preserve"> </w:t>
      </w:r>
      <w:r w:rsidR="00C40276" w:rsidRPr="00525BD5">
        <w:rPr>
          <w:b/>
          <w:color w:val="000000" w:themeColor="text1"/>
        </w:rPr>
        <w:t>5</w:t>
      </w:r>
      <w:r w:rsidR="00525392" w:rsidRPr="00525BD5">
        <w:rPr>
          <w:b/>
          <w:color w:val="000000" w:themeColor="text1"/>
        </w:rPr>
        <w:t xml:space="preserve">. </w:t>
      </w:r>
      <w:r w:rsidR="001D0DD1" w:rsidRPr="00525BD5">
        <w:rPr>
          <w:b/>
          <w:color w:val="000000" w:themeColor="text1"/>
        </w:rPr>
        <w:t xml:space="preserve">Thời gian, </w:t>
      </w:r>
      <w:r w:rsidRPr="00525BD5">
        <w:rPr>
          <w:b/>
          <w:color w:val="000000" w:themeColor="text1"/>
        </w:rPr>
        <w:t xml:space="preserve">địa điểm xem tài sản: </w:t>
      </w:r>
      <w:r w:rsidR="000839C7" w:rsidRPr="00525BD5">
        <w:rPr>
          <w:color w:val="000000" w:themeColor="text1"/>
        </w:rPr>
        <w:t>Từ 7 giờ 30 phút, ngày</w:t>
      </w:r>
      <w:r w:rsidR="00062589" w:rsidRPr="00525BD5">
        <w:rPr>
          <w:color w:val="000000" w:themeColor="text1"/>
        </w:rPr>
        <w:t xml:space="preserve"> </w:t>
      </w:r>
      <w:r w:rsidR="00197985">
        <w:rPr>
          <w:color w:val="000000" w:themeColor="text1"/>
        </w:rPr>
        <w:t>10/12</w:t>
      </w:r>
      <w:r w:rsidR="00B42711" w:rsidRPr="00525BD5">
        <w:rPr>
          <w:color w:val="000000" w:themeColor="text1"/>
        </w:rPr>
        <w:t>/2021</w:t>
      </w:r>
      <w:r w:rsidR="005B440B" w:rsidRPr="00525BD5">
        <w:rPr>
          <w:color w:val="000000" w:themeColor="text1"/>
        </w:rPr>
        <w:t xml:space="preserve"> </w:t>
      </w:r>
      <w:r w:rsidR="005B440B">
        <w:t>đến</w:t>
      </w:r>
      <w:r w:rsidR="000839C7">
        <w:t xml:space="preserve"> 1</w:t>
      </w:r>
      <w:r w:rsidR="00974ABF">
        <w:t xml:space="preserve">5 </w:t>
      </w:r>
      <w:r w:rsidR="000839C7">
        <w:t>giờ</w:t>
      </w:r>
      <w:r w:rsidR="00B42711">
        <w:t xml:space="preserve"> 30</w:t>
      </w:r>
      <w:r w:rsidR="00974ABF">
        <w:t xml:space="preserve"> phút</w:t>
      </w:r>
      <w:r w:rsidR="000839C7">
        <w:t xml:space="preserve">, ngày </w:t>
      </w:r>
      <w:r w:rsidR="00197985">
        <w:t>13/12</w:t>
      </w:r>
      <w:r w:rsidR="00B42711">
        <w:t>/2021</w:t>
      </w:r>
      <w:r>
        <w:t xml:space="preserve"> </w:t>
      </w:r>
      <w:r w:rsidR="000839C7">
        <w:rPr>
          <w:i/>
        </w:rPr>
        <w:t>(</w:t>
      </w:r>
      <w:r w:rsidR="006A6C1E">
        <w:rPr>
          <w:i/>
        </w:rPr>
        <w:t xml:space="preserve">xem </w:t>
      </w:r>
      <w:r w:rsidR="000839C7">
        <w:rPr>
          <w:i/>
        </w:rPr>
        <w:t>t</w:t>
      </w:r>
      <w:r w:rsidRPr="005809E1">
        <w:rPr>
          <w:i/>
        </w:rPr>
        <w:t>rong giờ hành chính</w:t>
      </w:r>
      <w:r w:rsidR="00527753">
        <w:rPr>
          <w:i/>
        </w:rPr>
        <w:t xml:space="preserve"> và trong ngày làm </w:t>
      </w:r>
      <w:proofErr w:type="gramStart"/>
      <w:r w:rsidR="00527753">
        <w:rPr>
          <w:i/>
        </w:rPr>
        <w:t xml:space="preserve">việc </w:t>
      </w:r>
      <w:r w:rsidRPr="005809E1">
        <w:rPr>
          <w:i/>
        </w:rPr>
        <w:t>)</w:t>
      </w:r>
      <w:proofErr w:type="gramEnd"/>
      <w:r w:rsidR="00A16AD3">
        <w:rPr>
          <w:i/>
        </w:rPr>
        <w:t>.</w:t>
      </w:r>
    </w:p>
    <w:p w:rsidR="00901E7D" w:rsidRPr="00767744" w:rsidRDefault="00A61A05" w:rsidP="00E145B1">
      <w:pPr>
        <w:tabs>
          <w:tab w:val="left" w:pos="6195"/>
        </w:tabs>
        <w:jc w:val="both"/>
        <w:rPr>
          <w:b/>
        </w:rPr>
      </w:pPr>
      <w:r w:rsidRPr="00767744">
        <w:rPr>
          <w:b/>
        </w:rPr>
        <w:t xml:space="preserve">       </w:t>
      </w:r>
      <w:r w:rsidR="00C40276">
        <w:rPr>
          <w:b/>
        </w:rPr>
        <w:t>6</w:t>
      </w:r>
      <w:r w:rsidR="00901E7D" w:rsidRPr="00767744">
        <w:rPr>
          <w:b/>
        </w:rPr>
        <w:t xml:space="preserve">. Thời gian, địa điểm, nộp </w:t>
      </w:r>
      <w:r w:rsidR="004E65BF">
        <w:rPr>
          <w:b/>
        </w:rPr>
        <w:t>tiền đặt trước tham gia đấu giá:</w:t>
      </w:r>
      <w:r w:rsidR="00901E7D" w:rsidRPr="00767744">
        <w:rPr>
          <w:b/>
        </w:rPr>
        <w:t xml:space="preserve"> </w:t>
      </w:r>
    </w:p>
    <w:p w:rsidR="00A61A05" w:rsidRPr="00767744" w:rsidRDefault="00B55225" w:rsidP="00E145B1">
      <w:pPr>
        <w:tabs>
          <w:tab w:val="left" w:pos="6195"/>
        </w:tabs>
        <w:jc w:val="both"/>
      </w:pPr>
      <w:r>
        <w:t xml:space="preserve">        </w:t>
      </w:r>
      <w:r w:rsidR="00A61A05" w:rsidRPr="00767744">
        <w:t xml:space="preserve">- Hình thức nộp tiền đặt trước: Công ty Đấu giá hợp danh Trường Thịnh không trực tiếp </w:t>
      </w:r>
      <w:proofErr w:type="gramStart"/>
      <w:r w:rsidR="00A61A05" w:rsidRPr="00767744">
        <w:t>thu</w:t>
      </w:r>
      <w:proofErr w:type="gramEnd"/>
      <w:r w:rsidR="00A61A05" w:rsidRPr="00767744">
        <w:t xml:space="preserve"> tiền đặt trước.</w:t>
      </w:r>
    </w:p>
    <w:p w:rsidR="00A61A05" w:rsidRPr="00767744" w:rsidRDefault="00A61A05" w:rsidP="00E145B1">
      <w:pPr>
        <w:tabs>
          <w:tab w:val="left" w:pos="6195"/>
        </w:tabs>
        <w:jc w:val="both"/>
      </w:pPr>
      <w:r w:rsidRPr="00767744">
        <w:lastRenderedPageBreak/>
        <w:t xml:space="preserve">        Khách hàng nộp tiền đặt trước vào</w:t>
      </w:r>
      <w:r w:rsidR="001F424A">
        <w:t xml:space="preserve"> </w:t>
      </w:r>
      <w:r w:rsidR="00B45EEA">
        <w:t>số tài khoản sau: 52010002222226.</w:t>
      </w:r>
    </w:p>
    <w:p w:rsidR="00A61A05" w:rsidRPr="00767744" w:rsidRDefault="00A61A05" w:rsidP="00E145B1">
      <w:pPr>
        <w:tabs>
          <w:tab w:val="left" w:pos="6195"/>
        </w:tabs>
        <w:jc w:val="both"/>
      </w:pPr>
      <w:r w:rsidRPr="00767744">
        <w:t xml:space="preserve">   </w:t>
      </w:r>
      <w:r w:rsidR="001F424A">
        <w:t xml:space="preserve">     Tại: Ngân hàng TMCP Đầu tư và Phát triể</w:t>
      </w:r>
      <w:r w:rsidR="000839C7">
        <w:t>n Việt Nam - Chi nhánh HàTĩnh</w:t>
      </w:r>
      <w:r w:rsidR="001216EA" w:rsidRPr="00767744">
        <w:t>.</w:t>
      </w:r>
    </w:p>
    <w:p w:rsidR="00A61A05" w:rsidRPr="00767744" w:rsidRDefault="00A61A05" w:rsidP="00E145B1">
      <w:pPr>
        <w:tabs>
          <w:tab w:val="left" w:pos="6195"/>
        </w:tabs>
        <w:jc w:val="both"/>
      </w:pPr>
      <w:r w:rsidRPr="00767744">
        <w:t xml:space="preserve">        Tên tài khoản: Công ty Đấu giá hợp danh Trường Thịnh. </w:t>
      </w:r>
    </w:p>
    <w:p w:rsidR="001D0DD1" w:rsidRPr="00767744" w:rsidRDefault="00C62505" w:rsidP="00E145B1">
      <w:pPr>
        <w:tabs>
          <w:tab w:val="left" w:pos="567"/>
          <w:tab w:val="left" w:pos="6195"/>
        </w:tabs>
        <w:jc w:val="both"/>
      </w:pPr>
      <w:r>
        <w:tab/>
      </w:r>
      <w:r w:rsidR="001D0DD1">
        <w:t xml:space="preserve">(Lưu ý: </w:t>
      </w:r>
      <w:r w:rsidR="001D0DD1" w:rsidRPr="00767744">
        <w:t>Khi nộp tiền đặt trước người tham gia đấu giá chỉ ghi nội dung</w:t>
      </w:r>
      <w:r w:rsidR="001D0DD1">
        <w:t>: “</w:t>
      </w:r>
      <w:r w:rsidR="00192F96">
        <w:t>Tên người đăng ký tham gia đấu giá n</w:t>
      </w:r>
      <w:r w:rsidR="001D0DD1" w:rsidRPr="00767744">
        <w:t>ộp tiền đặt trước đấu giá</w:t>
      </w:r>
      <w:r w:rsidR="001D0DD1">
        <w:t xml:space="preserve"> QSD đất</w:t>
      </w:r>
      <w:r w:rsidR="001D0DD1" w:rsidRPr="00767744">
        <w:t xml:space="preserve"> tại </w:t>
      </w:r>
      <w:r w:rsidR="00B42711">
        <w:t xml:space="preserve">xã </w:t>
      </w:r>
      <w:r w:rsidR="009249CD">
        <w:t>Sơn Bằng</w:t>
      </w:r>
      <w:r w:rsidR="001D0DD1">
        <w:t xml:space="preserve">”, </w:t>
      </w:r>
      <w:r w:rsidR="001D0DD1" w:rsidRPr="00767744">
        <w:t>mà không ghi rõ tham gia đấu giá lô nào, một giấy nộp tiền chỉ được dùng để đặt trước cho một lô đất không nộp gộp tiền đặt trước của nh</w:t>
      </w:r>
      <w:r w:rsidR="001D0DD1">
        <w:t>iều lô đất vào một giấy nộp tiền</w:t>
      </w:r>
      <w:r w:rsidR="001D0DD1" w:rsidRPr="00767744">
        <w:t>).</w:t>
      </w:r>
    </w:p>
    <w:p w:rsidR="00C40276" w:rsidRPr="008F4548" w:rsidRDefault="001D0DD1" w:rsidP="00E145B1">
      <w:pPr>
        <w:tabs>
          <w:tab w:val="left" w:pos="6195"/>
        </w:tabs>
        <w:jc w:val="both"/>
        <w:rPr>
          <w:b/>
        </w:rPr>
      </w:pPr>
      <w:r w:rsidRPr="00767744">
        <w:t xml:space="preserve">        </w:t>
      </w:r>
      <w:r w:rsidR="00C40276" w:rsidRPr="008F4548">
        <w:t>“</w:t>
      </w:r>
      <w:r w:rsidR="00C40276" w:rsidRPr="008F4548">
        <w:rPr>
          <w:b/>
          <w:u w:val="single"/>
        </w:rPr>
        <w:t>Ví dụ</w:t>
      </w:r>
      <w:r w:rsidR="00C40276" w:rsidRPr="008F4548">
        <w:rPr>
          <w:b/>
        </w:rPr>
        <w:t xml:space="preserve">: Nguyễn Văn </w:t>
      </w:r>
      <w:proofErr w:type="gramStart"/>
      <w:r w:rsidR="00C40276" w:rsidRPr="008F4548">
        <w:rPr>
          <w:b/>
        </w:rPr>
        <w:t>A</w:t>
      </w:r>
      <w:proofErr w:type="gramEnd"/>
      <w:r w:rsidR="00C40276" w:rsidRPr="008F4548">
        <w:rPr>
          <w:b/>
        </w:rPr>
        <w:t xml:space="preserve"> nộp tiền đặt trước đấu giá Quyền sử dụng</w:t>
      </w:r>
      <w:r w:rsidR="00C40276">
        <w:rPr>
          <w:b/>
        </w:rPr>
        <w:t xml:space="preserve"> đất tại xã </w:t>
      </w:r>
      <w:r w:rsidR="009249CD">
        <w:rPr>
          <w:b/>
        </w:rPr>
        <w:t>Sơn Bằng</w:t>
      </w:r>
      <w:r w:rsidR="00C40276" w:rsidRPr="008F4548">
        <w:rPr>
          <w:b/>
        </w:rPr>
        <w:t>”.</w:t>
      </w:r>
    </w:p>
    <w:p w:rsidR="001D0DD1" w:rsidRPr="00767744" w:rsidRDefault="00C40276" w:rsidP="00E145B1">
      <w:pPr>
        <w:tabs>
          <w:tab w:val="left" w:pos="6195"/>
        </w:tabs>
        <w:jc w:val="both"/>
      </w:pPr>
      <w:r>
        <w:t xml:space="preserve">        - Th</w:t>
      </w:r>
      <w:r w:rsidRPr="003C5D47">
        <w:t>ời</w:t>
      </w:r>
      <w:r>
        <w:t xml:space="preserve"> gian n</w:t>
      </w:r>
      <w:r w:rsidRPr="003C5D47">
        <w:t>ộp</w:t>
      </w:r>
      <w:r>
        <w:t xml:space="preserve"> ti</w:t>
      </w:r>
      <w:r w:rsidRPr="003C5D47">
        <w:t>ền</w:t>
      </w:r>
      <w:r>
        <w:t xml:space="preserve"> đ</w:t>
      </w:r>
      <w:r w:rsidRPr="003C5D47">
        <w:t>ặt</w:t>
      </w:r>
      <w:r>
        <w:t xml:space="preserve"> trư</w:t>
      </w:r>
      <w:r w:rsidRPr="003C5D47">
        <w:t>ớc</w:t>
      </w:r>
      <w:r>
        <w:t>: Trong thời hạn 03 (ba) ngày làm việc trước ngày mở cuộc đấu giá. Trường hợp khách hàng nộp tiền đặt trước đấu giá trước thời hạn quy định trên là do khách hàng tự nguyện nộp.</w:t>
      </w:r>
    </w:p>
    <w:p w:rsidR="001D0DD1" w:rsidRDefault="001D0DD1" w:rsidP="00E145B1">
      <w:pPr>
        <w:tabs>
          <w:tab w:val="left" w:pos="6195"/>
        </w:tabs>
        <w:jc w:val="both"/>
        <w:rPr>
          <w:spacing w:val="-2"/>
          <w:lang w:val="pt-BR"/>
        </w:rPr>
      </w:pPr>
      <w:r>
        <w:rPr>
          <w:b/>
        </w:rPr>
        <w:t xml:space="preserve">        7</w:t>
      </w:r>
      <w:r w:rsidRPr="00767744">
        <w:rPr>
          <w:b/>
        </w:rPr>
        <w:t xml:space="preserve">. </w:t>
      </w:r>
      <w:r w:rsidRPr="00767744">
        <w:rPr>
          <w:b/>
          <w:spacing w:val="-2"/>
          <w:lang w:val="pt-BR"/>
        </w:rPr>
        <w:t xml:space="preserve">Thời gian, địa điểm, nộp hồ </w:t>
      </w:r>
      <w:proofErr w:type="gramStart"/>
      <w:r w:rsidRPr="00767744">
        <w:rPr>
          <w:b/>
          <w:spacing w:val="-2"/>
          <w:lang w:val="pt-BR"/>
        </w:rPr>
        <w:t>sơ</w:t>
      </w:r>
      <w:proofErr w:type="gramEnd"/>
      <w:r w:rsidRPr="00767744">
        <w:rPr>
          <w:b/>
          <w:spacing w:val="-2"/>
          <w:lang w:val="pt-BR"/>
        </w:rPr>
        <w:t xml:space="preserve"> tham gia đấu giá và phát phiếu trả giá:</w:t>
      </w:r>
      <w:r w:rsidRPr="00767744">
        <w:rPr>
          <w:spacing w:val="-2"/>
          <w:lang w:val="pt-BR"/>
        </w:rPr>
        <w:t xml:space="preserve"> </w:t>
      </w:r>
    </w:p>
    <w:p w:rsidR="001D0DD1" w:rsidRDefault="001D0DD1" w:rsidP="00E145B1">
      <w:pPr>
        <w:tabs>
          <w:tab w:val="left" w:pos="567"/>
          <w:tab w:val="left" w:pos="6195"/>
        </w:tabs>
        <w:jc w:val="both"/>
        <w:rPr>
          <w:spacing w:val="-2"/>
          <w:lang w:val="pt-BR"/>
        </w:rPr>
      </w:pPr>
      <w:r>
        <w:rPr>
          <w:spacing w:val="-2"/>
          <w:lang w:val="pt-BR"/>
        </w:rPr>
        <w:t xml:space="preserve">        Sau khi khách hàng nộp tiền đặt trước tham gia đấu giá vào tài khoản Công ty Đấu giá hợp danh Trường Thịnh, liên hệ Công ty để nhận phiếu trả giá.</w:t>
      </w:r>
    </w:p>
    <w:p w:rsidR="001D0DD1" w:rsidRDefault="001D0DD1" w:rsidP="00E145B1">
      <w:pPr>
        <w:tabs>
          <w:tab w:val="left" w:pos="6195"/>
        </w:tabs>
        <w:jc w:val="both"/>
        <w:rPr>
          <w:spacing w:val="-2"/>
          <w:lang w:val="pt-BR"/>
        </w:rPr>
      </w:pPr>
      <w:r>
        <w:rPr>
          <w:spacing w:val="-2"/>
          <w:lang w:val="pt-BR"/>
        </w:rPr>
        <w:t xml:space="preserve">       Thời gian nhận hồ sơ và phát phiếu trả giá: </w:t>
      </w:r>
    </w:p>
    <w:p w:rsidR="001D0DD1" w:rsidRDefault="001D0DD1" w:rsidP="00E145B1">
      <w:pPr>
        <w:tabs>
          <w:tab w:val="left" w:pos="567"/>
          <w:tab w:val="left" w:pos="6195"/>
        </w:tabs>
        <w:jc w:val="both"/>
        <w:rPr>
          <w:spacing w:val="-2"/>
          <w:lang w:val="pt-BR"/>
        </w:rPr>
      </w:pPr>
      <w:r>
        <w:rPr>
          <w:spacing w:val="-2"/>
          <w:lang w:val="pt-BR"/>
        </w:rPr>
        <w:t xml:space="preserve">        - </w:t>
      </w:r>
      <w:r w:rsidR="000839C7">
        <w:rPr>
          <w:spacing w:val="-2"/>
          <w:lang w:val="pt-BR"/>
        </w:rPr>
        <w:t xml:space="preserve">Tại </w:t>
      </w:r>
      <w:r w:rsidR="000839C7" w:rsidRPr="00767744">
        <w:rPr>
          <w:spacing w:val="-2"/>
          <w:lang w:val="pt-BR"/>
        </w:rPr>
        <w:t>Công ty</w:t>
      </w:r>
      <w:r w:rsidR="000839C7">
        <w:rPr>
          <w:spacing w:val="-2"/>
          <w:lang w:val="pt-BR"/>
        </w:rPr>
        <w:t xml:space="preserve"> Đấu giá hợp danh Trường Thịnh: </w:t>
      </w:r>
      <w:r>
        <w:rPr>
          <w:spacing w:val="-2"/>
          <w:lang w:val="pt-BR"/>
        </w:rPr>
        <w:t xml:space="preserve">Từ ngày niêm yết đến 16 giờ, </w:t>
      </w:r>
      <w:r w:rsidRPr="00767744">
        <w:rPr>
          <w:spacing w:val="-2"/>
          <w:lang w:val="pt-BR"/>
        </w:rPr>
        <w:t xml:space="preserve">ngày </w:t>
      </w:r>
      <w:r w:rsidR="00197985">
        <w:rPr>
          <w:spacing w:val="-2"/>
          <w:lang w:val="pt-BR"/>
        </w:rPr>
        <w:t>13</w:t>
      </w:r>
      <w:r w:rsidR="00FE7FE5">
        <w:rPr>
          <w:spacing w:val="-2"/>
          <w:lang w:val="pt-BR"/>
        </w:rPr>
        <w:t>/</w:t>
      </w:r>
      <w:r w:rsidR="00197985">
        <w:rPr>
          <w:spacing w:val="-2"/>
          <w:lang w:val="pt-BR"/>
        </w:rPr>
        <w:t>12</w:t>
      </w:r>
      <w:r w:rsidR="00B42711">
        <w:rPr>
          <w:spacing w:val="-2"/>
          <w:lang w:val="pt-BR"/>
        </w:rPr>
        <w:t>/2021</w:t>
      </w:r>
      <w:r w:rsidR="001C2208">
        <w:rPr>
          <w:spacing w:val="-2"/>
          <w:lang w:val="pt-BR"/>
        </w:rPr>
        <w:t xml:space="preserve"> (</w:t>
      </w:r>
      <w:r w:rsidR="001C2208" w:rsidRPr="001C2208">
        <w:rPr>
          <w:i/>
          <w:spacing w:val="-2"/>
          <w:lang w:val="pt-BR"/>
        </w:rPr>
        <w:t>trong giờ hành chính và trong ngày làm việc</w:t>
      </w:r>
      <w:r w:rsidR="006A6C1E">
        <w:rPr>
          <w:spacing w:val="-2"/>
          <w:lang w:val="pt-BR"/>
        </w:rPr>
        <w:t>). (</w:t>
      </w:r>
      <w:r w:rsidR="006A6C1E" w:rsidRPr="006A6C1E">
        <w:rPr>
          <w:b/>
          <w:spacing w:val="-2"/>
          <w:lang w:val="pt-BR"/>
        </w:rPr>
        <w:t>S</w:t>
      </w:r>
      <w:r w:rsidRPr="006A6C1E">
        <w:rPr>
          <w:b/>
          <w:spacing w:val="-2"/>
          <w:lang w:val="pt-BR"/>
        </w:rPr>
        <w:t>au 16 giờ Công ty không nhận hồ sơ và phát p</w:t>
      </w:r>
      <w:r w:rsidR="00D9053D">
        <w:rPr>
          <w:b/>
          <w:spacing w:val="-2"/>
          <w:lang w:val="pt-BR"/>
        </w:rPr>
        <w:t>hiếu trả giá</w:t>
      </w:r>
      <w:r w:rsidR="000839C7">
        <w:rPr>
          <w:spacing w:val="-2"/>
          <w:lang w:val="pt-BR"/>
        </w:rPr>
        <w:t>).</w:t>
      </w:r>
    </w:p>
    <w:p w:rsidR="001D0DD1" w:rsidRPr="00767744" w:rsidRDefault="000839C7" w:rsidP="00E145B1">
      <w:pPr>
        <w:tabs>
          <w:tab w:val="left" w:pos="6195"/>
        </w:tabs>
        <w:jc w:val="both"/>
      </w:pPr>
      <w:r>
        <w:rPr>
          <w:spacing w:val="-2"/>
          <w:lang w:val="pt-BR"/>
        </w:rPr>
        <w:t xml:space="preserve">      </w:t>
      </w:r>
      <w:r w:rsidR="00FE31C1">
        <w:rPr>
          <w:spacing w:val="-2"/>
          <w:lang w:val="pt-BR"/>
        </w:rPr>
        <w:t xml:space="preserve"> </w:t>
      </w:r>
      <w:r>
        <w:rPr>
          <w:spacing w:val="-2"/>
          <w:lang w:val="pt-BR"/>
        </w:rPr>
        <w:t xml:space="preserve"> -</w:t>
      </w:r>
      <w:r w:rsidR="00527753">
        <w:rPr>
          <w:spacing w:val="-2"/>
          <w:lang w:val="pt-BR"/>
        </w:rPr>
        <w:t xml:space="preserve"> </w:t>
      </w:r>
      <w:r>
        <w:rPr>
          <w:spacing w:val="-2"/>
          <w:lang w:val="pt-BR"/>
        </w:rPr>
        <w:t>T</w:t>
      </w:r>
      <w:r w:rsidR="00FE31C1">
        <w:rPr>
          <w:spacing w:val="-2"/>
          <w:lang w:val="pt-BR"/>
        </w:rPr>
        <w:t xml:space="preserve">ại </w:t>
      </w:r>
      <w:r w:rsidRPr="00767744">
        <w:rPr>
          <w:spacing w:val="-2"/>
          <w:lang w:val="pt-BR"/>
        </w:rPr>
        <w:t xml:space="preserve">UBND </w:t>
      </w:r>
      <w:r w:rsidR="00B42711">
        <w:rPr>
          <w:spacing w:val="-2"/>
          <w:lang w:val="pt-BR"/>
        </w:rPr>
        <w:t xml:space="preserve">xã </w:t>
      </w:r>
      <w:r w:rsidR="009249CD">
        <w:rPr>
          <w:spacing w:val="-2"/>
          <w:lang w:val="pt-BR"/>
        </w:rPr>
        <w:t>Sơn Bằng</w:t>
      </w:r>
      <w:r w:rsidR="00FE31C1">
        <w:rPr>
          <w:spacing w:val="-2"/>
          <w:lang w:val="pt-BR"/>
        </w:rPr>
        <w:t>, huyện Hương Sơn</w:t>
      </w:r>
      <w:r>
        <w:rPr>
          <w:spacing w:val="-2"/>
          <w:lang w:val="pt-BR"/>
        </w:rPr>
        <w:t xml:space="preserve">: </w:t>
      </w:r>
      <w:r w:rsidR="001D0DD1">
        <w:rPr>
          <w:spacing w:val="-2"/>
          <w:lang w:val="pt-BR"/>
        </w:rPr>
        <w:t xml:space="preserve">Từ 08 giờ 30 phút đến 16 giờ, </w:t>
      </w:r>
      <w:r w:rsidR="00587E3B">
        <w:rPr>
          <w:spacing w:val="-2"/>
          <w:lang w:val="pt-BR"/>
        </w:rPr>
        <w:t xml:space="preserve">ngày </w:t>
      </w:r>
      <w:r w:rsidR="00197985">
        <w:rPr>
          <w:spacing w:val="-2"/>
          <w:lang w:val="pt-BR"/>
        </w:rPr>
        <w:t>13/12</w:t>
      </w:r>
      <w:r w:rsidR="00B42711">
        <w:rPr>
          <w:spacing w:val="-2"/>
          <w:lang w:val="pt-BR"/>
        </w:rPr>
        <w:t>/2021</w:t>
      </w:r>
      <w:r w:rsidR="00FE31C1">
        <w:rPr>
          <w:spacing w:val="-2"/>
          <w:lang w:val="pt-BR"/>
        </w:rPr>
        <w:t xml:space="preserve"> </w:t>
      </w:r>
      <w:r w:rsidR="00FE31C1" w:rsidRPr="00FE31C1">
        <w:rPr>
          <w:i/>
          <w:spacing w:val="-2"/>
          <w:lang w:val="pt-BR"/>
        </w:rPr>
        <w:t>(trong giờ hành chính)</w:t>
      </w:r>
      <w:r w:rsidRPr="00FE31C1">
        <w:rPr>
          <w:i/>
          <w:spacing w:val="-2"/>
          <w:lang w:val="pt-BR"/>
        </w:rPr>
        <w:t>.</w:t>
      </w:r>
    </w:p>
    <w:p w:rsidR="001D0DD1" w:rsidRPr="00767744" w:rsidRDefault="001D0DD1" w:rsidP="00E145B1">
      <w:pPr>
        <w:ind w:firstLine="545"/>
        <w:jc w:val="both"/>
        <w:rPr>
          <w:i/>
        </w:rPr>
      </w:pPr>
      <w:r>
        <w:rPr>
          <w:b/>
        </w:rPr>
        <w:t>8</w:t>
      </w:r>
      <w:r w:rsidRPr="00767744">
        <w:rPr>
          <w:b/>
        </w:rPr>
        <w:t xml:space="preserve">. Thời </w:t>
      </w:r>
      <w:r w:rsidR="007207AE">
        <w:rPr>
          <w:b/>
        </w:rPr>
        <w:t>gian, địa điểm gửi hồ sơ đấu giá</w:t>
      </w:r>
      <w:r w:rsidRPr="00767744">
        <w:rPr>
          <w:b/>
        </w:rPr>
        <w:t>:</w:t>
      </w:r>
      <w:r w:rsidRPr="00767744">
        <w:t xml:space="preserve"> Khách hàng trả giá và gửi </w:t>
      </w:r>
      <w:r w:rsidR="007207AE">
        <w:t xml:space="preserve">hồ </w:t>
      </w:r>
      <w:proofErr w:type="gramStart"/>
      <w:r w:rsidR="007207AE">
        <w:t xml:space="preserve">sơ </w:t>
      </w:r>
      <w:r w:rsidRPr="00767744">
        <w:t xml:space="preserve"> qua</w:t>
      </w:r>
      <w:proofErr w:type="gramEnd"/>
      <w:r w:rsidRPr="00767744">
        <w:t xml:space="preserve"> đường Bưu điện đến Công ty </w:t>
      </w:r>
      <w:r w:rsidR="00587E3B">
        <w:t>hạn cuối trước 16</w:t>
      </w:r>
      <w:r w:rsidR="006A6C1E">
        <w:t xml:space="preserve"> giờ</w:t>
      </w:r>
      <w:r>
        <w:t xml:space="preserve">, ngày </w:t>
      </w:r>
      <w:r w:rsidR="00197985">
        <w:t>15/12</w:t>
      </w:r>
      <w:r w:rsidR="00B42711">
        <w:t>/2021</w:t>
      </w:r>
      <w:r>
        <w:t xml:space="preserve"> (</w:t>
      </w:r>
      <w:r w:rsidR="007207AE">
        <w:rPr>
          <w:b/>
        </w:rPr>
        <w:t>Công ty không nhận hồ sơ</w:t>
      </w:r>
      <w:r w:rsidRPr="006A6C1E">
        <w:rPr>
          <w:b/>
        </w:rPr>
        <w:t xml:space="preserve"> trực tiếp từ khách hàng</w:t>
      </w:r>
      <w:r>
        <w:t>).</w:t>
      </w:r>
    </w:p>
    <w:p w:rsidR="001D0DD1" w:rsidRPr="00767744" w:rsidRDefault="001D0DD1" w:rsidP="00E145B1">
      <w:pPr>
        <w:ind w:left="-142" w:right="143" w:firstLine="687"/>
        <w:jc w:val="both"/>
        <w:rPr>
          <w:spacing w:val="-2"/>
          <w:lang w:val="pt-BR"/>
        </w:rPr>
      </w:pPr>
      <w:r>
        <w:rPr>
          <w:b/>
        </w:rPr>
        <w:t>9</w:t>
      </w:r>
      <w:r w:rsidRPr="00B55225">
        <w:rPr>
          <w:b/>
        </w:rPr>
        <w:t xml:space="preserve">. </w:t>
      </w:r>
      <w:r w:rsidRPr="00B55225">
        <w:rPr>
          <w:b/>
          <w:lang w:val="pt-BR"/>
        </w:rPr>
        <w:t>Thời gian, địa điểm tổ chức phiên công bố giá:</w:t>
      </w:r>
      <w:r w:rsidR="00197985">
        <w:rPr>
          <w:lang w:val="pt-BR"/>
        </w:rPr>
        <w:t xml:space="preserve"> Vào hồi 14 giờ</w:t>
      </w:r>
      <w:r>
        <w:rPr>
          <w:lang w:val="pt-BR"/>
        </w:rPr>
        <w:t xml:space="preserve">, ngày </w:t>
      </w:r>
      <w:r w:rsidR="00197985">
        <w:rPr>
          <w:lang w:val="pt-BR"/>
        </w:rPr>
        <w:t>16/12</w:t>
      </w:r>
      <w:r w:rsidR="00B42711">
        <w:rPr>
          <w:lang w:val="pt-BR"/>
        </w:rPr>
        <w:t>/2021</w:t>
      </w:r>
      <w:r w:rsidRPr="00767744">
        <w:rPr>
          <w:lang w:val="pt-BR"/>
        </w:rPr>
        <w:t>,</w:t>
      </w:r>
      <w:r w:rsidRPr="00527753">
        <w:rPr>
          <w:b/>
          <w:lang w:val="pt-BR"/>
        </w:rPr>
        <w:t xml:space="preserve"> </w:t>
      </w:r>
      <w:r w:rsidRPr="00767744">
        <w:rPr>
          <w:lang w:val="pt-BR"/>
        </w:rPr>
        <w:t xml:space="preserve">tại Hội trường UBND </w:t>
      </w:r>
      <w:r w:rsidR="00B42711">
        <w:rPr>
          <w:lang w:val="pt-BR"/>
        </w:rPr>
        <w:t xml:space="preserve">xã </w:t>
      </w:r>
      <w:r w:rsidR="009249CD">
        <w:rPr>
          <w:lang w:val="pt-BR"/>
        </w:rPr>
        <w:t>Sơn Bằng</w:t>
      </w:r>
      <w:r w:rsidRPr="00767744">
        <w:rPr>
          <w:lang w:val="pt-BR"/>
        </w:rPr>
        <w:t xml:space="preserve">, huyện </w:t>
      </w:r>
      <w:r>
        <w:rPr>
          <w:lang w:val="pt-BR"/>
        </w:rPr>
        <w:t>Hương Sơn, tỉnh Hà Tĩnh</w:t>
      </w:r>
      <w:r w:rsidRPr="00767744">
        <w:rPr>
          <w:lang w:val="pt-BR"/>
        </w:rPr>
        <w:t>.</w:t>
      </w:r>
    </w:p>
    <w:p w:rsidR="001D0DD1" w:rsidRDefault="001D0DD1" w:rsidP="00E145B1">
      <w:pPr>
        <w:ind w:firstLine="545"/>
        <w:jc w:val="both"/>
        <w:rPr>
          <w:b/>
        </w:rPr>
      </w:pPr>
      <w:r w:rsidRPr="00E733CF">
        <w:rPr>
          <w:b/>
        </w:rPr>
        <w:t>10. Thời gian trả tiền đặt trước cho khách hàng không trúng đấu giá:</w:t>
      </w:r>
    </w:p>
    <w:p w:rsidR="0089731B" w:rsidRPr="00C43CFA" w:rsidRDefault="001344B4" w:rsidP="00E145B1">
      <w:pPr>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à</w:t>
      </w:r>
      <w:r w:rsidR="006A42C0">
        <w:rPr>
          <w:color w:val="000000"/>
          <w:shd w:val="clear" w:color="auto" w:fill="FFFFFF"/>
        </w:rPr>
        <w:t>m việc kể từ ngày kết thúc buổi</w:t>
      </w:r>
      <w:r>
        <w:rPr>
          <w:color w:val="000000"/>
          <w:shd w:val="clear" w:color="auto" w:fill="FFFFFF"/>
        </w:rPr>
        <w:t xml:space="preserve"> công bố</w:t>
      </w:r>
      <w:r w:rsidRPr="001344B4">
        <w:rPr>
          <w:color w:val="000000"/>
          <w:shd w:val="clear" w:color="auto" w:fill="FFFFFF"/>
        </w:rPr>
        <w:t xml:space="preserve"> giá</w:t>
      </w:r>
      <w:r w:rsidR="001D0DD1" w:rsidRPr="00C43CFA">
        <w:t>, tại Hội trường</w:t>
      </w:r>
      <w:r w:rsidR="001D0DD1">
        <w:t xml:space="preserve"> UBND </w:t>
      </w:r>
      <w:r w:rsidR="00B42711">
        <w:t xml:space="preserve">xã </w:t>
      </w:r>
      <w:r w:rsidR="009249CD">
        <w:t>Sơn Bằng</w:t>
      </w:r>
      <w:r w:rsidR="001D0DD1">
        <w:t>, huyện Hương Sơn, tỉnh Hà Tĩnh.</w:t>
      </w:r>
    </w:p>
    <w:p w:rsidR="001D0DD1" w:rsidRPr="00767744" w:rsidRDefault="001D0DD1" w:rsidP="00E145B1">
      <w:pPr>
        <w:ind w:firstLine="545"/>
        <w:jc w:val="both"/>
      </w:pPr>
      <w:proofErr w:type="gramStart"/>
      <w:r w:rsidRPr="00767744">
        <w:t>Kính mời đại diện các hộ gia đình, cá nhân có nhu cầu đến tham gia đấu giá.</w:t>
      </w:r>
      <w:proofErr w:type="gramEnd"/>
    </w:p>
    <w:p w:rsidR="001D0DD1" w:rsidRPr="00767744" w:rsidRDefault="001D0DD1" w:rsidP="00E145B1">
      <w:pPr>
        <w:ind w:firstLine="545"/>
        <w:jc w:val="both"/>
      </w:pPr>
      <w:r w:rsidRPr="00767744">
        <w:t>Mọi chi tiết xin liên hệ: Công ty Đấu giá hợp danh Trường Thịnh.</w:t>
      </w:r>
    </w:p>
    <w:p w:rsidR="001D0DD1" w:rsidRPr="00767744" w:rsidRDefault="001D0DD1" w:rsidP="00E145B1">
      <w:pPr>
        <w:ind w:firstLine="545"/>
        <w:jc w:val="both"/>
      </w:pPr>
      <w:r w:rsidRPr="00767744">
        <w:t>Địa chỉ: Số 76, đường Hàm Nghi, thành phố Hà Tĩnh, tỉnh Hà Tĩnh.</w:t>
      </w:r>
    </w:p>
    <w:p w:rsidR="001D0DD1" w:rsidRPr="00767744" w:rsidRDefault="001D0DD1" w:rsidP="00E145B1">
      <w:pPr>
        <w:ind w:firstLine="545"/>
        <w:jc w:val="both"/>
      </w:pPr>
      <w:r w:rsidRPr="00767744">
        <w:t>Điện thoại:</w:t>
      </w:r>
      <w:r w:rsidR="00FE7FE5" w:rsidRPr="00FE7FE5">
        <w:t xml:space="preserve"> </w:t>
      </w:r>
      <w:r w:rsidR="006A6C1E">
        <w:t>0979 818 138</w:t>
      </w:r>
      <w:r w:rsidR="006A6C1E" w:rsidRPr="00767744">
        <w:t xml:space="preserve"> (Đ/c </w:t>
      </w:r>
      <w:r w:rsidR="006A6C1E">
        <w:t>Đức</w:t>
      </w:r>
      <w:r w:rsidR="006A6C1E" w:rsidRPr="00767744">
        <w:t>)</w:t>
      </w:r>
      <w:r w:rsidR="006A6C1E">
        <w:t xml:space="preserve"> hoặc </w:t>
      </w:r>
      <w:r w:rsidR="00FE7FE5">
        <w:t>0919 798 997 (Đ/c Tuấn</w:t>
      </w:r>
      <w:r w:rsidR="00FE7FE5" w:rsidRPr="00767744">
        <w:t>)</w:t>
      </w:r>
      <w:r w:rsidR="006A6C1E">
        <w:t>.</w:t>
      </w:r>
    </w:p>
    <w:p w:rsidR="001D0DD1" w:rsidRPr="00767744" w:rsidRDefault="001D0DD1" w:rsidP="00E145B1">
      <w:pPr>
        <w:ind w:firstLine="545"/>
        <w:jc w:val="both"/>
        <w:rPr>
          <w:u w:val="single"/>
        </w:rPr>
      </w:pPr>
      <w:r w:rsidRPr="00767744">
        <w:t xml:space="preserve">Website: </w:t>
      </w:r>
      <w:r>
        <w:rPr>
          <w:u w:val="single"/>
        </w:rPr>
        <w:t>Daugiatruongthinh.vn</w:t>
      </w:r>
      <w:r w:rsidRPr="00974ABF">
        <w:t>.</w:t>
      </w:r>
    </w:p>
    <w:p w:rsidR="001D0DD1" w:rsidRPr="00767744" w:rsidRDefault="001D0DD1" w:rsidP="00E145B1">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1D0DD1" w:rsidRPr="00767744" w:rsidTr="00E74E1D">
        <w:trPr>
          <w:trHeight w:val="1733"/>
        </w:trPr>
        <w:tc>
          <w:tcPr>
            <w:tcW w:w="5390" w:type="dxa"/>
          </w:tcPr>
          <w:p w:rsidR="001D0DD1" w:rsidRPr="00974ABF" w:rsidRDefault="001D0DD1" w:rsidP="00E145B1">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EF26B6" w:rsidRDefault="006A42C0" w:rsidP="00E145B1">
            <w:pPr>
              <w:tabs>
                <w:tab w:val="left" w:pos="6900"/>
              </w:tabs>
              <w:jc w:val="both"/>
              <w:rPr>
                <w:sz w:val="22"/>
                <w:szCs w:val="22"/>
              </w:rPr>
            </w:pPr>
            <w:r>
              <w:rPr>
                <w:sz w:val="22"/>
                <w:szCs w:val="22"/>
              </w:rPr>
              <w:t xml:space="preserve">- Truyền hình </w:t>
            </w:r>
            <w:r w:rsidR="006A6C1E" w:rsidRPr="00495D6A">
              <w:rPr>
                <w:sz w:val="22"/>
                <w:szCs w:val="22"/>
              </w:rPr>
              <w:t>Hà Tĩnh (Đăng tin);</w:t>
            </w:r>
          </w:p>
          <w:p w:rsidR="006A6C1E" w:rsidRPr="00EF26B6" w:rsidRDefault="006A6C1E" w:rsidP="00E145B1">
            <w:pPr>
              <w:jc w:val="both"/>
              <w:rPr>
                <w:sz w:val="22"/>
                <w:szCs w:val="22"/>
              </w:rPr>
            </w:pPr>
            <w:r w:rsidRPr="00EF26B6">
              <w:rPr>
                <w:sz w:val="22"/>
                <w:szCs w:val="22"/>
              </w:rPr>
              <w:t>- Cổng TTĐT quốc gia về đấu giá tài sản (đăng tin);</w:t>
            </w:r>
          </w:p>
          <w:p w:rsidR="001D0DD1" w:rsidRPr="00495D6A" w:rsidRDefault="001D0DD1" w:rsidP="00E145B1">
            <w:pPr>
              <w:tabs>
                <w:tab w:val="left" w:pos="6900"/>
              </w:tabs>
              <w:jc w:val="both"/>
              <w:rPr>
                <w:sz w:val="22"/>
                <w:szCs w:val="22"/>
              </w:rPr>
            </w:pPr>
            <w:r w:rsidRPr="00495D6A">
              <w:rPr>
                <w:sz w:val="22"/>
                <w:szCs w:val="22"/>
              </w:rPr>
              <w:t>- Trang thông tin điện tử Công ty;</w:t>
            </w:r>
          </w:p>
          <w:p w:rsidR="001D0DD1" w:rsidRPr="00495D6A" w:rsidRDefault="001D0DD1" w:rsidP="00E145B1">
            <w:pPr>
              <w:tabs>
                <w:tab w:val="left" w:pos="6900"/>
              </w:tabs>
              <w:jc w:val="both"/>
              <w:rPr>
                <w:sz w:val="22"/>
                <w:szCs w:val="22"/>
              </w:rPr>
            </w:pPr>
            <w:r w:rsidRPr="00495D6A">
              <w:rPr>
                <w:sz w:val="22"/>
                <w:szCs w:val="22"/>
              </w:rPr>
              <w:t>- UBND huyện Hương Sơn;</w:t>
            </w:r>
          </w:p>
          <w:p w:rsidR="001D0DD1" w:rsidRPr="00495D6A" w:rsidRDefault="001D0DD1" w:rsidP="00E145B1">
            <w:pPr>
              <w:tabs>
                <w:tab w:val="left" w:pos="6900"/>
              </w:tabs>
              <w:jc w:val="both"/>
              <w:rPr>
                <w:sz w:val="22"/>
                <w:szCs w:val="22"/>
              </w:rPr>
            </w:pPr>
            <w:r w:rsidRPr="00495D6A">
              <w:rPr>
                <w:sz w:val="22"/>
                <w:szCs w:val="22"/>
              </w:rPr>
              <w:t xml:space="preserve">- UBND </w:t>
            </w:r>
            <w:r w:rsidR="00B42711">
              <w:rPr>
                <w:sz w:val="22"/>
                <w:szCs w:val="22"/>
              </w:rPr>
              <w:t xml:space="preserve">xã </w:t>
            </w:r>
            <w:r w:rsidR="009249CD">
              <w:rPr>
                <w:sz w:val="22"/>
                <w:szCs w:val="22"/>
              </w:rPr>
              <w:t>Sơn Bằng</w:t>
            </w:r>
            <w:r w:rsidRPr="00495D6A">
              <w:rPr>
                <w:sz w:val="22"/>
                <w:szCs w:val="22"/>
              </w:rPr>
              <w:t xml:space="preserve">;                       </w:t>
            </w:r>
          </w:p>
          <w:p w:rsidR="001D0DD1" w:rsidRPr="00495D6A" w:rsidRDefault="006A42C0" w:rsidP="00E145B1">
            <w:pPr>
              <w:tabs>
                <w:tab w:val="left" w:pos="6900"/>
              </w:tabs>
              <w:jc w:val="both"/>
              <w:rPr>
                <w:sz w:val="22"/>
                <w:szCs w:val="22"/>
              </w:rPr>
            </w:pPr>
            <w:r>
              <w:rPr>
                <w:sz w:val="22"/>
                <w:szCs w:val="22"/>
              </w:rPr>
              <w:t>- Giám đốc Công ty</w:t>
            </w:r>
            <w:r w:rsidR="001D0DD1" w:rsidRPr="00495D6A">
              <w:rPr>
                <w:sz w:val="22"/>
                <w:szCs w:val="22"/>
              </w:rPr>
              <w:t>;</w:t>
            </w:r>
          </w:p>
          <w:p w:rsidR="001D0DD1" w:rsidRPr="00495D6A" w:rsidRDefault="001D0DD1" w:rsidP="00E145B1">
            <w:pPr>
              <w:jc w:val="both"/>
              <w:rPr>
                <w:sz w:val="22"/>
                <w:szCs w:val="22"/>
              </w:rPr>
            </w:pPr>
            <w:r w:rsidRPr="00495D6A">
              <w:rPr>
                <w:sz w:val="22"/>
                <w:szCs w:val="22"/>
              </w:rPr>
              <w:t>- Lưu VT, HS đấu giá.</w:t>
            </w:r>
          </w:p>
        </w:tc>
        <w:tc>
          <w:tcPr>
            <w:tcW w:w="4932" w:type="dxa"/>
          </w:tcPr>
          <w:p w:rsidR="001D0DD1" w:rsidRDefault="001D0DD1" w:rsidP="00E145B1">
            <w:pPr>
              <w:jc w:val="both"/>
              <w:rPr>
                <w:b/>
              </w:rPr>
            </w:pPr>
          </w:p>
          <w:p w:rsidR="001D0DD1" w:rsidRPr="00767744" w:rsidRDefault="001D0DD1" w:rsidP="00E145B1">
            <w:pPr>
              <w:jc w:val="both"/>
              <w:rPr>
                <w:b/>
              </w:rPr>
            </w:pPr>
            <w:r>
              <w:rPr>
                <w:b/>
              </w:rPr>
              <w:t xml:space="preserve">       </w:t>
            </w:r>
            <w:r w:rsidR="00527753">
              <w:rPr>
                <w:b/>
              </w:rPr>
              <w:t xml:space="preserve">    </w:t>
            </w:r>
            <w:r w:rsidR="0074607A">
              <w:rPr>
                <w:b/>
              </w:rPr>
              <w:t xml:space="preserve"> </w:t>
            </w:r>
            <w:r w:rsidR="00527753">
              <w:rPr>
                <w:b/>
              </w:rPr>
              <w:t>KT.</w:t>
            </w:r>
            <w:r w:rsidR="00FE7FE5">
              <w:rPr>
                <w:b/>
              </w:rPr>
              <w:t xml:space="preserve"> </w:t>
            </w:r>
            <w:r w:rsidRPr="00767744">
              <w:rPr>
                <w:b/>
              </w:rPr>
              <w:t>GIÁM ĐỐC</w:t>
            </w:r>
          </w:p>
          <w:p w:rsidR="001D0DD1" w:rsidRDefault="005B440B" w:rsidP="00E145B1">
            <w:pPr>
              <w:jc w:val="both"/>
              <w:rPr>
                <w:b/>
              </w:rPr>
            </w:pPr>
            <w:r>
              <w:rPr>
                <w:b/>
              </w:rPr>
              <w:t xml:space="preserve">         </w:t>
            </w:r>
            <w:r w:rsidR="0074607A">
              <w:rPr>
                <w:b/>
              </w:rPr>
              <w:t xml:space="preserve"> </w:t>
            </w:r>
            <w:r>
              <w:rPr>
                <w:b/>
              </w:rPr>
              <w:t xml:space="preserve"> PHÓ</w:t>
            </w:r>
            <w:r w:rsidR="00527753">
              <w:rPr>
                <w:b/>
              </w:rPr>
              <w:t xml:space="preserve"> GIÁM ĐỐC</w:t>
            </w:r>
          </w:p>
          <w:p w:rsidR="008546F3" w:rsidRDefault="008546F3" w:rsidP="00E145B1">
            <w:pPr>
              <w:jc w:val="both"/>
              <w:rPr>
                <w:b/>
              </w:rPr>
            </w:pPr>
          </w:p>
          <w:p w:rsidR="001D0DD1" w:rsidRDefault="001D0DD1" w:rsidP="00E145B1">
            <w:pPr>
              <w:jc w:val="both"/>
              <w:rPr>
                <w:b/>
              </w:rPr>
            </w:pPr>
          </w:p>
          <w:p w:rsidR="00E145B1" w:rsidRDefault="00E145B1" w:rsidP="00E145B1">
            <w:pPr>
              <w:jc w:val="both"/>
              <w:rPr>
                <w:b/>
              </w:rPr>
            </w:pPr>
          </w:p>
          <w:p w:rsidR="00C27DA1" w:rsidRPr="00767744" w:rsidRDefault="00C27DA1" w:rsidP="00E145B1">
            <w:pPr>
              <w:jc w:val="both"/>
              <w:rPr>
                <w:b/>
              </w:rPr>
            </w:pPr>
          </w:p>
          <w:p w:rsidR="001D0DD1" w:rsidRPr="00767744" w:rsidRDefault="005B440B" w:rsidP="00E145B1">
            <w:pPr>
              <w:ind w:firstLine="16"/>
              <w:jc w:val="both"/>
              <w:rPr>
                <w:b/>
              </w:rPr>
            </w:pPr>
            <w:r>
              <w:rPr>
                <w:b/>
              </w:rPr>
              <w:t xml:space="preserve">       </w:t>
            </w:r>
            <w:r w:rsidR="001D0DD1">
              <w:rPr>
                <w:b/>
              </w:rPr>
              <w:t xml:space="preserve"> </w:t>
            </w:r>
            <w:r w:rsidR="0074607A">
              <w:rPr>
                <w:b/>
              </w:rPr>
              <w:t xml:space="preserve">  </w:t>
            </w:r>
            <w:r w:rsidR="001D0DD1">
              <w:rPr>
                <w:b/>
              </w:rPr>
              <w:t xml:space="preserve">  </w:t>
            </w:r>
            <w:r w:rsidR="00C40276">
              <w:rPr>
                <w:b/>
              </w:rPr>
              <w:t>Hoàng An</w:t>
            </w:r>
            <w:bookmarkStart w:id="0" w:name="_GoBack"/>
            <w:bookmarkEnd w:id="0"/>
            <w:r w:rsidR="00C40276">
              <w:rPr>
                <w:b/>
              </w:rPr>
              <w:t>h Tuấn</w:t>
            </w:r>
          </w:p>
        </w:tc>
      </w:tr>
    </w:tbl>
    <w:p w:rsidR="001D0DD1" w:rsidRPr="00767744" w:rsidRDefault="001D0DD1" w:rsidP="001D0DD1">
      <w:pPr>
        <w:spacing w:line="340" w:lineRule="atLeast"/>
        <w:ind w:firstLine="545"/>
        <w:jc w:val="both"/>
        <w:rPr>
          <w:b/>
          <w:sz w:val="24"/>
          <w:szCs w:val="24"/>
        </w:rPr>
      </w:pPr>
    </w:p>
    <w:p w:rsidR="001D0DD1" w:rsidRPr="00767744" w:rsidRDefault="001D0DD1" w:rsidP="001D0DD1">
      <w:pPr>
        <w:tabs>
          <w:tab w:val="left" w:pos="6195"/>
        </w:tabs>
        <w:spacing w:line="340" w:lineRule="atLeast"/>
        <w:ind w:firstLine="545"/>
        <w:jc w:val="both"/>
        <w:rPr>
          <w:b/>
          <w:sz w:val="24"/>
          <w:szCs w:val="24"/>
        </w:rPr>
      </w:pPr>
    </w:p>
    <w:p w:rsidR="001D0DD1" w:rsidRPr="00767744" w:rsidRDefault="001D0DD1" w:rsidP="001D0DD1">
      <w:pPr>
        <w:spacing w:line="340" w:lineRule="atLeast"/>
        <w:jc w:val="both"/>
        <w:rPr>
          <w:b/>
          <w:sz w:val="24"/>
          <w:szCs w:val="24"/>
        </w:rPr>
      </w:pPr>
    </w:p>
    <w:p w:rsidR="00146493" w:rsidRPr="00767744" w:rsidRDefault="00146493" w:rsidP="0046734F">
      <w:pPr>
        <w:spacing w:line="360" w:lineRule="atLeast"/>
        <w:ind w:firstLine="545"/>
        <w:jc w:val="both"/>
        <w:rPr>
          <w:b/>
          <w:sz w:val="24"/>
          <w:szCs w:val="24"/>
        </w:rPr>
      </w:pPr>
    </w:p>
    <w:p w:rsidR="00146493" w:rsidRPr="00767744" w:rsidRDefault="00146493" w:rsidP="0046734F">
      <w:pPr>
        <w:tabs>
          <w:tab w:val="left" w:pos="6195"/>
        </w:tabs>
        <w:spacing w:line="360" w:lineRule="atLeast"/>
        <w:ind w:firstLine="545"/>
        <w:jc w:val="both"/>
        <w:rPr>
          <w:b/>
          <w:sz w:val="24"/>
          <w:szCs w:val="24"/>
        </w:rPr>
      </w:pPr>
    </w:p>
    <w:p w:rsidR="00110934" w:rsidRPr="00767744" w:rsidRDefault="00110934" w:rsidP="0046734F">
      <w:pPr>
        <w:spacing w:line="360" w:lineRule="atLeast"/>
        <w:jc w:val="both"/>
        <w:rPr>
          <w:b/>
          <w:sz w:val="24"/>
          <w:szCs w:val="24"/>
        </w:rPr>
      </w:pPr>
    </w:p>
    <w:sectPr w:rsidR="00110934" w:rsidRPr="00767744" w:rsidSect="00E145B1">
      <w:footerReference w:type="even" r:id="rId9"/>
      <w:footerReference w:type="default" r:id="rId10"/>
      <w:pgSz w:w="11907" w:h="16840" w:code="9"/>
      <w:pgMar w:top="907" w:right="1134"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97" w:rsidRDefault="002A3797">
      <w:r>
        <w:separator/>
      </w:r>
    </w:p>
  </w:endnote>
  <w:endnote w:type="continuationSeparator" w:id="0">
    <w:p w:rsidR="002A3797" w:rsidRDefault="002A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74607A">
      <w:rPr>
        <w:rStyle w:val="PageNumber"/>
        <w:noProof/>
      </w:rPr>
      <w:t>2</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97" w:rsidRDefault="002A3797">
      <w:r>
        <w:separator/>
      </w:r>
    </w:p>
  </w:footnote>
  <w:footnote w:type="continuationSeparator" w:id="0">
    <w:p w:rsidR="002A3797" w:rsidRDefault="002A3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1134"/>
    <w:rsid w:val="000032C5"/>
    <w:rsid w:val="0000336A"/>
    <w:rsid w:val="00004410"/>
    <w:rsid w:val="0000748D"/>
    <w:rsid w:val="000130EF"/>
    <w:rsid w:val="000141C8"/>
    <w:rsid w:val="000159DB"/>
    <w:rsid w:val="00021822"/>
    <w:rsid w:val="0002196D"/>
    <w:rsid w:val="0002265C"/>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52F82"/>
    <w:rsid w:val="000563C0"/>
    <w:rsid w:val="00060B08"/>
    <w:rsid w:val="00062589"/>
    <w:rsid w:val="000649D4"/>
    <w:rsid w:val="00064BB5"/>
    <w:rsid w:val="0006690E"/>
    <w:rsid w:val="00067A63"/>
    <w:rsid w:val="000703ED"/>
    <w:rsid w:val="00070A4F"/>
    <w:rsid w:val="00073C49"/>
    <w:rsid w:val="00074CC4"/>
    <w:rsid w:val="00074EFB"/>
    <w:rsid w:val="000834E8"/>
    <w:rsid w:val="000839C7"/>
    <w:rsid w:val="00086F3A"/>
    <w:rsid w:val="00094885"/>
    <w:rsid w:val="000952E9"/>
    <w:rsid w:val="00095FD4"/>
    <w:rsid w:val="00097D61"/>
    <w:rsid w:val="000A1B8B"/>
    <w:rsid w:val="000A4515"/>
    <w:rsid w:val="000A5267"/>
    <w:rsid w:val="000A6603"/>
    <w:rsid w:val="000A689E"/>
    <w:rsid w:val="000A6B23"/>
    <w:rsid w:val="000A6BE9"/>
    <w:rsid w:val="000B1258"/>
    <w:rsid w:val="000B221A"/>
    <w:rsid w:val="000B3C08"/>
    <w:rsid w:val="000C3ABF"/>
    <w:rsid w:val="000C4300"/>
    <w:rsid w:val="000C52E4"/>
    <w:rsid w:val="000C62A9"/>
    <w:rsid w:val="000C62AC"/>
    <w:rsid w:val="000C633D"/>
    <w:rsid w:val="000C6E3E"/>
    <w:rsid w:val="000D1796"/>
    <w:rsid w:val="000D1EC2"/>
    <w:rsid w:val="000D258D"/>
    <w:rsid w:val="000D2A50"/>
    <w:rsid w:val="000D334D"/>
    <w:rsid w:val="000D4AE0"/>
    <w:rsid w:val="000D7F87"/>
    <w:rsid w:val="000E17F3"/>
    <w:rsid w:val="000E188D"/>
    <w:rsid w:val="000E1AEC"/>
    <w:rsid w:val="000E49A9"/>
    <w:rsid w:val="000E4F58"/>
    <w:rsid w:val="000E50D5"/>
    <w:rsid w:val="000E604B"/>
    <w:rsid w:val="000E7082"/>
    <w:rsid w:val="000E79C3"/>
    <w:rsid w:val="000F3CD8"/>
    <w:rsid w:val="000F6438"/>
    <w:rsid w:val="000F7E0E"/>
    <w:rsid w:val="00100B3B"/>
    <w:rsid w:val="00101367"/>
    <w:rsid w:val="00106B18"/>
    <w:rsid w:val="00110462"/>
    <w:rsid w:val="00110934"/>
    <w:rsid w:val="001114B2"/>
    <w:rsid w:val="0011313E"/>
    <w:rsid w:val="00113161"/>
    <w:rsid w:val="00113342"/>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2CC5"/>
    <w:rsid w:val="00153D73"/>
    <w:rsid w:val="00155A2D"/>
    <w:rsid w:val="00155AC6"/>
    <w:rsid w:val="00156E24"/>
    <w:rsid w:val="00157D31"/>
    <w:rsid w:val="00157E7B"/>
    <w:rsid w:val="00161529"/>
    <w:rsid w:val="00163795"/>
    <w:rsid w:val="00164723"/>
    <w:rsid w:val="0016527A"/>
    <w:rsid w:val="001675DE"/>
    <w:rsid w:val="00167C86"/>
    <w:rsid w:val="00170976"/>
    <w:rsid w:val="001755BE"/>
    <w:rsid w:val="0017734A"/>
    <w:rsid w:val="001801F8"/>
    <w:rsid w:val="0018158A"/>
    <w:rsid w:val="00184AB8"/>
    <w:rsid w:val="00186114"/>
    <w:rsid w:val="00186DE5"/>
    <w:rsid w:val="00187588"/>
    <w:rsid w:val="00190C63"/>
    <w:rsid w:val="0019118F"/>
    <w:rsid w:val="00191693"/>
    <w:rsid w:val="00191C83"/>
    <w:rsid w:val="00192C45"/>
    <w:rsid w:val="00192D05"/>
    <w:rsid w:val="00192E69"/>
    <w:rsid w:val="00192F96"/>
    <w:rsid w:val="00193EC8"/>
    <w:rsid w:val="001978B0"/>
    <w:rsid w:val="00197985"/>
    <w:rsid w:val="001A0DC0"/>
    <w:rsid w:val="001A1BF6"/>
    <w:rsid w:val="001A608C"/>
    <w:rsid w:val="001A6FD9"/>
    <w:rsid w:val="001B4C47"/>
    <w:rsid w:val="001B5DE1"/>
    <w:rsid w:val="001C1EDC"/>
    <w:rsid w:val="001C2208"/>
    <w:rsid w:val="001C23CF"/>
    <w:rsid w:val="001C26E7"/>
    <w:rsid w:val="001C5D56"/>
    <w:rsid w:val="001D0DD1"/>
    <w:rsid w:val="001D1D72"/>
    <w:rsid w:val="001D1F45"/>
    <w:rsid w:val="001D1F58"/>
    <w:rsid w:val="001D24DD"/>
    <w:rsid w:val="001D4086"/>
    <w:rsid w:val="001D422A"/>
    <w:rsid w:val="001E41B2"/>
    <w:rsid w:val="001E45DC"/>
    <w:rsid w:val="001E5309"/>
    <w:rsid w:val="001E5A45"/>
    <w:rsid w:val="001E7050"/>
    <w:rsid w:val="001E7F39"/>
    <w:rsid w:val="001F17DB"/>
    <w:rsid w:val="001F2D8F"/>
    <w:rsid w:val="001F424A"/>
    <w:rsid w:val="001F4EF0"/>
    <w:rsid w:val="00200B33"/>
    <w:rsid w:val="00200D97"/>
    <w:rsid w:val="00201CEB"/>
    <w:rsid w:val="00202F6E"/>
    <w:rsid w:val="00204D3C"/>
    <w:rsid w:val="00207A8D"/>
    <w:rsid w:val="00207DF2"/>
    <w:rsid w:val="0021005F"/>
    <w:rsid w:val="00212350"/>
    <w:rsid w:val="00213C7D"/>
    <w:rsid w:val="00214765"/>
    <w:rsid w:val="00217C93"/>
    <w:rsid w:val="00221730"/>
    <w:rsid w:val="00222633"/>
    <w:rsid w:val="002227D7"/>
    <w:rsid w:val="00223DDC"/>
    <w:rsid w:val="002260DE"/>
    <w:rsid w:val="00226E90"/>
    <w:rsid w:val="002276BB"/>
    <w:rsid w:val="002301DB"/>
    <w:rsid w:val="00231C8D"/>
    <w:rsid w:val="00234CFA"/>
    <w:rsid w:val="0023509A"/>
    <w:rsid w:val="00236125"/>
    <w:rsid w:val="002371A2"/>
    <w:rsid w:val="00240B26"/>
    <w:rsid w:val="00245BC4"/>
    <w:rsid w:val="002460A1"/>
    <w:rsid w:val="00250386"/>
    <w:rsid w:val="00250598"/>
    <w:rsid w:val="002530F1"/>
    <w:rsid w:val="00253656"/>
    <w:rsid w:val="00254DAE"/>
    <w:rsid w:val="00254EF9"/>
    <w:rsid w:val="0025783A"/>
    <w:rsid w:val="002579EE"/>
    <w:rsid w:val="00261C26"/>
    <w:rsid w:val="002620CC"/>
    <w:rsid w:val="00262DFF"/>
    <w:rsid w:val="00265E91"/>
    <w:rsid w:val="00266A89"/>
    <w:rsid w:val="00267055"/>
    <w:rsid w:val="00271787"/>
    <w:rsid w:val="00271DA1"/>
    <w:rsid w:val="002734F1"/>
    <w:rsid w:val="002765F8"/>
    <w:rsid w:val="0028005D"/>
    <w:rsid w:val="00282BA7"/>
    <w:rsid w:val="00283F64"/>
    <w:rsid w:val="0029610D"/>
    <w:rsid w:val="00296DF9"/>
    <w:rsid w:val="002A35DF"/>
    <w:rsid w:val="002A3797"/>
    <w:rsid w:val="002A3D32"/>
    <w:rsid w:val="002A5B64"/>
    <w:rsid w:val="002A792F"/>
    <w:rsid w:val="002A7EFA"/>
    <w:rsid w:val="002B1D95"/>
    <w:rsid w:val="002B2498"/>
    <w:rsid w:val="002B369E"/>
    <w:rsid w:val="002B6613"/>
    <w:rsid w:val="002C00A9"/>
    <w:rsid w:val="002C3635"/>
    <w:rsid w:val="002C46AA"/>
    <w:rsid w:val="002C5F33"/>
    <w:rsid w:val="002D68C7"/>
    <w:rsid w:val="002D72CC"/>
    <w:rsid w:val="002D747A"/>
    <w:rsid w:val="002E04EA"/>
    <w:rsid w:val="002E3557"/>
    <w:rsid w:val="002E4C2C"/>
    <w:rsid w:val="002F0CF9"/>
    <w:rsid w:val="002F2D80"/>
    <w:rsid w:val="002F37AF"/>
    <w:rsid w:val="002F3EFB"/>
    <w:rsid w:val="002F55E5"/>
    <w:rsid w:val="002F5ED3"/>
    <w:rsid w:val="002F6472"/>
    <w:rsid w:val="002F6BE0"/>
    <w:rsid w:val="003031F1"/>
    <w:rsid w:val="00303573"/>
    <w:rsid w:val="00303B62"/>
    <w:rsid w:val="00304370"/>
    <w:rsid w:val="00307959"/>
    <w:rsid w:val="00307CA4"/>
    <w:rsid w:val="00310252"/>
    <w:rsid w:val="00310B08"/>
    <w:rsid w:val="00314ABF"/>
    <w:rsid w:val="00316A74"/>
    <w:rsid w:val="00322187"/>
    <w:rsid w:val="00323FB3"/>
    <w:rsid w:val="00325753"/>
    <w:rsid w:val="00326BE8"/>
    <w:rsid w:val="00330FD9"/>
    <w:rsid w:val="0033324A"/>
    <w:rsid w:val="00334BC7"/>
    <w:rsid w:val="003437D7"/>
    <w:rsid w:val="003437F5"/>
    <w:rsid w:val="00344621"/>
    <w:rsid w:val="003467CC"/>
    <w:rsid w:val="00346E15"/>
    <w:rsid w:val="003549CB"/>
    <w:rsid w:val="00356148"/>
    <w:rsid w:val="00356F69"/>
    <w:rsid w:val="003612BC"/>
    <w:rsid w:val="00363D7C"/>
    <w:rsid w:val="00365F98"/>
    <w:rsid w:val="003671F9"/>
    <w:rsid w:val="003677CB"/>
    <w:rsid w:val="003751CD"/>
    <w:rsid w:val="00376096"/>
    <w:rsid w:val="003767AE"/>
    <w:rsid w:val="00377E25"/>
    <w:rsid w:val="0038055B"/>
    <w:rsid w:val="003832AE"/>
    <w:rsid w:val="00385CEB"/>
    <w:rsid w:val="003863B5"/>
    <w:rsid w:val="0038734F"/>
    <w:rsid w:val="00390E5B"/>
    <w:rsid w:val="00392A27"/>
    <w:rsid w:val="00392D70"/>
    <w:rsid w:val="003949F8"/>
    <w:rsid w:val="00394D0F"/>
    <w:rsid w:val="00397119"/>
    <w:rsid w:val="0039782A"/>
    <w:rsid w:val="003A0A13"/>
    <w:rsid w:val="003A212F"/>
    <w:rsid w:val="003A58A1"/>
    <w:rsid w:val="003A5A29"/>
    <w:rsid w:val="003A79EE"/>
    <w:rsid w:val="003B442B"/>
    <w:rsid w:val="003B59D1"/>
    <w:rsid w:val="003B6758"/>
    <w:rsid w:val="003B77EB"/>
    <w:rsid w:val="003C0997"/>
    <w:rsid w:val="003C2CAD"/>
    <w:rsid w:val="003C54DC"/>
    <w:rsid w:val="003C6D92"/>
    <w:rsid w:val="003C7170"/>
    <w:rsid w:val="003D2C3D"/>
    <w:rsid w:val="003D4699"/>
    <w:rsid w:val="003D5B3C"/>
    <w:rsid w:val="003D6072"/>
    <w:rsid w:val="003D6B41"/>
    <w:rsid w:val="003E18FF"/>
    <w:rsid w:val="003E2AD4"/>
    <w:rsid w:val="003E45F3"/>
    <w:rsid w:val="003E4A99"/>
    <w:rsid w:val="003E58A7"/>
    <w:rsid w:val="003E6D60"/>
    <w:rsid w:val="003E75FA"/>
    <w:rsid w:val="003F6DB9"/>
    <w:rsid w:val="003F765F"/>
    <w:rsid w:val="00400B87"/>
    <w:rsid w:val="00400DB9"/>
    <w:rsid w:val="00403363"/>
    <w:rsid w:val="0040381E"/>
    <w:rsid w:val="0040644B"/>
    <w:rsid w:val="004102D0"/>
    <w:rsid w:val="00420272"/>
    <w:rsid w:val="004209BF"/>
    <w:rsid w:val="00421EE7"/>
    <w:rsid w:val="00430401"/>
    <w:rsid w:val="004333E1"/>
    <w:rsid w:val="00433C59"/>
    <w:rsid w:val="004375A5"/>
    <w:rsid w:val="00442474"/>
    <w:rsid w:val="0044305B"/>
    <w:rsid w:val="00452435"/>
    <w:rsid w:val="00454E71"/>
    <w:rsid w:val="00455FB1"/>
    <w:rsid w:val="004578C9"/>
    <w:rsid w:val="00460FDD"/>
    <w:rsid w:val="004618FF"/>
    <w:rsid w:val="004634DA"/>
    <w:rsid w:val="00466A6C"/>
    <w:rsid w:val="00466C22"/>
    <w:rsid w:val="0046734F"/>
    <w:rsid w:val="0047288D"/>
    <w:rsid w:val="0047395A"/>
    <w:rsid w:val="00474505"/>
    <w:rsid w:val="004746A8"/>
    <w:rsid w:val="00477EBF"/>
    <w:rsid w:val="0048103B"/>
    <w:rsid w:val="00482D83"/>
    <w:rsid w:val="00485A63"/>
    <w:rsid w:val="004952A3"/>
    <w:rsid w:val="00497120"/>
    <w:rsid w:val="004A07DC"/>
    <w:rsid w:val="004A0FE3"/>
    <w:rsid w:val="004A152A"/>
    <w:rsid w:val="004A166D"/>
    <w:rsid w:val="004A2B8A"/>
    <w:rsid w:val="004A4E5E"/>
    <w:rsid w:val="004A5D3C"/>
    <w:rsid w:val="004B06E7"/>
    <w:rsid w:val="004B1353"/>
    <w:rsid w:val="004B1FA3"/>
    <w:rsid w:val="004B2D24"/>
    <w:rsid w:val="004B376C"/>
    <w:rsid w:val="004B4836"/>
    <w:rsid w:val="004B59ED"/>
    <w:rsid w:val="004B5A54"/>
    <w:rsid w:val="004B7114"/>
    <w:rsid w:val="004C45C5"/>
    <w:rsid w:val="004C5ACB"/>
    <w:rsid w:val="004C7604"/>
    <w:rsid w:val="004C7AF0"/>
    <w:rsid w:val="004C7D82"/>
    <w:rsid w:val="004D4768"/>
    <w:rsid w:val="004D5D9E"/>
    <w:rsid w:val="004D70C1"/>
    <w:rsid w:val="004E0AAB"/>
    <w:rsid w:val="004E0E65"/>
    <w:rsid w:val="004E1695"/>
    <w:rsid w:val="004E1CB1"/>
    <w:rsid w:val="004E27CF"/>
    <w:rsid w:val="004E43BC"/>
    <w:rsid w:val="004E65BF"/>
    <w:rsid w:val="004E719B"/>
    <w:rsid w:val="004F109B"/>
    <w:rsid w:val="004F1496"/>
    <w:rsid w:val="004F27F3"/>
    <w:rsid w:val="004F4BD6"/>
    <w:rsid w:val="004F790F"/>
    <w:rsid w:val="00500A74"/>
    <w:rsid w:val="0050267F"/>
    <w:rsid w:val="005029AB"/>
    <w:rsid w:val="005031EE"/>
    <w:rsid w:val="00503FAA"/>
    <w:rsid w:val="0050607B"/>
    <w:rsid w:val="005104B5"/>
    <w:rsid w:val="00510B48"/>
    <w:rsid w:val="00511F2F"/>
    <w:rsid w:val="0051339C"/>
    <w:rsid w:val="00513B6B"/>
    <w:rsid w:val="00515A01"/>
    <w:rsid w:val="00516B27"/>
    <w:rsid w:val="00523CA5"/>
    <w:rsid w:val="0052460D"/>
    <w:rsid w:val="00525392"/>
    <w:rsid w:val="00525BD5"/>
    <w:rsid w:val="00527753"/>
    <w:rsid w:val="00530ABA"/>
    <w:rsid w:val="0053198B"/>
    <w:rsid w:val="00533F59"/>
    <w:rsid w:val="005378DF"/>
    <w:rsid w:val="00541078"/>
    <w:rsid w:val="0054565F"/>
    <w:rsid w:val="0055182A"/>
    <w:rsid w:val="005541D1"/>
    <w:rsid w:val="005548FF"/>
    <w:rsid w:val="005567C2"/>
    <w:rsid w:val="00561324"/>
    <w:rsid w:val="005623E3"/>
    <w:rsid w:val="00566DDC"/>
    <w:rsid w:val="0057516A"/>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DB2"/>
    <w:rsid w:val="005A464E"/>
    <w:rsid w:val="005B0DC9"/>
    <w:rsid w:val="005B36E6"/>
    <w:rsid w:val="005B4188"/>
    <w:rsid w:val="005B440B"/>
    <w:rsid w:val="005B65D1"/>
    <w:rsid w:val="005C032E"/>
    <w:rsid w:val="005C0946"/>
    <w:rsid w:val="005C1FAB"/>
    <w:rsid w:val="005C2466"/>
    <w:rsid w:val="005C4CF2"/>
    <w:rsid w:val="005C5323"/>
    <w:rsid w:val="005C57F3"/>
    <w:rsid w:val="005C78C4"/>
    <w:rsid w:val="005D143A"/>
    <w:rsid w:val="005E1EA7"/>
    <w:rsid w:val="005E2378"/>
    <w:rsid w:val="005E6A64"/>
    <w:rsid w:val="005E6DFE"/>
    <w:rsid w:val="005E733E"/>
    <w:rsid w:val="005F0A2D"/>
    <w:rsid w:val="005F1BE8"/>
    <w:rsid w:val="005F2F99"/>
    <w:rsid w:val="005F5C73"/>
    <w:rsid w:val="00600764"/>
    <w:rsid w:val="00601C87"/>
    <w:rsid w:val="00602079"/>
    <w:rsid w:val="00602740"/>
    <w:rsid w:val="00603BFE"/>
    <w:rsid w:val="00605078"/>
    <w:rsid w:val="00610BAE"/>
    <w:rsid w:val="00610CCF"/>
    <w:rsid w:val="006134D8"/>
    <w:rsid w:val="00613A47"/>
    <w:rsid w:val="00613F88"/>
    <w:rsid w:val="00614467"/>
    <w:rsid w:val="00616223"/>
    <w:rsid w:val="00616EA4"/>
    <w:rsid w:val="00620A4B"/>
    <w:rsid w:val="006214F2"/>
    <w:rsid w:val="00621B1E"/>
    <w:rsid w:val="00623396"/>
    <w:rsid w:val="00625BC2"/>
    <w:rsid w:val="0062760D"/>
    <w:rsid w:val="006302F5"/>
    <w:rsid w:val="00631941"/>
    <w:rsid w:val="00633616"/>
    <w:rsid w:val="0063639C"/>
    <w:rsid w:val="00637619"/>
    <w:rsid w:val="006378FC"/>
    <w:rsid w:val="00641C6E"/>
    <w:rsid w:val="00644017"/>
    <w:rsid w:val="00646629"/>
    <w:rsid w:val="00656724"/>
    <w:rsid w:val="00665E69"/>
    <w:rsid w:val="00667C93"/>
    <w:rsid w:val="006707C3"/>
    <w:rsid w:val="00670AED"/>
    <w:rsid w:val="0067134B"/>
    <w:rsid w:val="006717C1"/>
    <w:rsid w:val="0067295D"/>
    <w:rsid w:val="00675017"/>
    <w:rsid w:val="006817AC"/>
    <w:rsid w:val="00685C66"/>
    <w:rsid w:val="00685C6D"/>
    <w:rsid w:val="00687641"/>
    <w:rsid w:val="00687D15"/>
    <w:rsid w:val="00690D43"/>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BA7"/>
    <w:rsid w:val="006B4FC5"/>
    <w:rsid w:val="006B6DCF"/>
    <w:rsid w:val="006B7AB4"/>
    <w:rsid w:val="006B7C13"/>
    <w:rsid w:val="006C3540"/>
    <w:rsid w:val="006C57D9"/>
    <w:rsid w:val="006C5AF9"/>
    <w:rsid w:val="006C5CFE"/>
    <w:rsid w:val="006C6B90"/>
    <w:rsid w:val="006C7DC2"/>
    <w:rsid w:val="006D104C"/>
    <w:rsid w:val="006D22FA"/>
    <w:rsid w:val="006D3175"/>
    <w:rsid w:val="006D577A"/>
    <w:rsid w:val="006D5AD6"/>
    <w:rsid w:val="006E0BAA"/>
    <w:rsid w:val="006E2069"/>
    <w:rsid w:val="006E403B"/>
    <w:rsid w:val="006E42F7"/>
    <w:rsid w:val="006E5D05"/>
    <w:rsid w:val="006E6380"/>
    <w:rsid w:val="006E77C4"/>
    <w:rsid w:val="006F1407"/>
    <w:rsid w:val="006F2D40"/>
    <w:rsid w:val="006F3037"/>
    <w:rsid w:val="006F3E3D"/>
    <w:rsid w:val="006F407A"/>
    <w:rsid w:val="006F4150"/>
    <w:rsid w:val="006F43B8"/>
    <w:rsid w:val="00701944"/>
    <w:rsid w:val="00702ACB"/>
    <w:rsid w:val="00702E8C"/>
    <w:rsid w:val="00703C33"/>
    <w:rsid w:val="00704A68"/>
    <w:rsid w:val="00706DAB"/>
    <w:rsid w:val="00707691"/>
    <w:rsid w:val="00707EDF"/>
    <w:rsid w:val="00711FFC"/>
    <w:rsid w:val="00716108"/>
    <w:rsid w:val="00716310"/>
    <w:rsid w:val="00720694"/>
    <w:rsid w:val="007207AE"/>
    <w:rsid w:val="007213D5"/>
    <w:rsid w:val="007224C7"/>
    <w:rsid w:val="00724760"/>
    <w:rsid w:val="0072636A"/>
    <w:rsid w:val="00727892"/>
    <w:rsid w:val="00727DE3"/>
    <w:rsid w:val="00730B43"/>
    <w:rsid w:val="00732D57"/>
    <w:rsid w:val="00735873"/>
    <w:rsid w:val="007365AC"/>
    <w:rsid w:val="00736711"/>
    <w:rsid w:val="00736F07"/>
    <w:rsid w:val="00737A1F"/>
    <w:rsid w:val="00737BD0"/>
    <w:rsid w:val="0074040C"/>
    <w:rsid w:val="007405E4"/>
    <w:rsid w:val="00740F0D"/>
    <w:rsid w:val="007431E9"/>
    <w:rsid w:val="00745CE1"/>
    <w:rsid w:val="0074607A"/>
    <w:rsid w:val="007469E1"/>
    <w:rsid w:val="0074750F"/>
    <w:rsid w:val="00750F04"/>
    <w:rsid w:val="00753307"/>
    <w:rsid w:val="00753545"/>
    <w:rsid w:val="00754DFE"/>
    <w:rsid w:val="00757BF2"/>
    <w:rsid w:val="00757C05"/>
    <w:rsid w:val="0076088B"/>
    <w:rsid w:val="00760FC1"/>
    <w:rsid w:val="007620BA"/>
    <w:rsid w:val="007654E6"/>
    <w:rsid w:val="00767744"/>
    <w:rsid w:val="007725E6"/>
    <w:rsid w:val="00773AC3"/>
    <w:rsid w:val="007749CC"/>
    <w:rsid w:val="00774C87"/>
    <w:rsid w:val="00775237"/>
    <w:rsid w:val="00775794"/>
    <w:rsid w:val="00786750"/>
    <w:rsid w:val="00786C55"/>
    <w:rsid w:val="00786D47"/>
    <w:rsid w:val="00791BEA"/>
    <w:rsid w:val="00792A45"/>
    <w:rsid w:val="00796E2E"/>
    <w:rsid w:val="007A1491"/>
    <w:rsid w:val="007B3F78"/>
    <w:rsid w:val="007B72A8"/>
    <w:rsid w:val="007C2241"/>
    <w:rsid w:val="007C2547"/>
    <w:rsid w:val="007C2D3E"/>
    <w:rsid w:val="007C6662"/>
    <w:rsid w:val="007C6D55"/>
    <w:rsid w:val="007C7E16"/>
    <w:rsid w:val="007D094C"/>
    <w:rsid w:val="007D0E84"/>
    <w:rsid w:val="007D18FD"/>
    <w:rsid w:val="007D44A8"/>
    <w:rsid w:val="007D4C41"/>
    <w:rsid w:val="007D6DF5"/>
    <w:rsid w:val="007D7687"/>
    <w:rsid w:val="007D7AC7"/>
    <w:rsid w:val="007E059C"/>
    <w:rsid w:val="007E1A5E"/>
    <w:rsid w:val="007E4E1D"/>
    <w:rsid w:val="007E7955"/>
    <w:rsid w:val="007F2DE1"/>
    <w:rsid w:val="007F3314"/>
    <w:rsid w:val="007F3787"/>
    <w:rsid w:val="007F4382"/>
    <w:rsid w:val="007F5ADD"/>
    <w:rsid w:val="007F6CF5"/>
    <w:rsid w:val="008003B8"/>
    <w:rsid w:val="008004F7"/>
    <w:rsid w:val="008018C6"/>
    <w:rsid w:val="00801BD2"/>
    <w:rsid w:val="00802807"/>
    <w:rsid w:val="0081045B"/>
    <w:rsid w:val="00814DE5"/>
    <w:rsid w:val="008152E2"/>
    <w:rsid w:val="00816648"/>
    <w:rsid w:val="00816E49"/>
    <w:rsid w:val="00824560"/>
    <w:rsid w:val="00824B6E"/>
    <w:rsid w:val="00824DE6"/>
    <w:rsid w:val="00825867"/>
    <w:rsid w:val="0083059A"/>
    <w:rsid w:val="00830CF5"/>
    <w:rsid w:val="00833F9B"/>
    <w:rsid w:val="0083411E"/>
    <w:rsid w:val="0083545E"/>
    <w:rsid w:val="008354AB"/>
    <w:rsid w:val="00835F60"/>
    <w:rsid w:val="00837965"/>
    <w:rsid w:val="00837C63"/>
    <w:rsid w:val="00840468"/>
    <w:rsid w:val="008416BC"/>
    <w:rsid w:val="008514F1"/>
    <w:rsid w:val="00851BF6"/>
    <w:rsid w:val="008546F3"/>
    <w:rsid w:val="00854933"/>
    <w:rsid w:val="0085624C"/>
    <w:rsid w:val="00857A08"/>
    <w:rsid w:val="0086161A"/>
    <w:rsid w:val="008634A4"/>
    <w:rsid w:val="00864E97"/>
    <w:rsid w:val="0086523D"/>
    <w:rsid w:val="00870B5B"/>
    <w:rsid w:val="008716BC"/>
    <w:rsid w:val="00871EB0"/>
    <w:rsid w:val="00872104"/>
    <w:rsid w:val="00872136"/>
    <w:rsid w:val="0087419A"/>
    <w:rsid w:val="00876E1E"/>
    <w:rsid w:val="008839C3"/>
    <w:rsid w:val="0088496C"/>
    <w:rsid w:val="00884E4E"/>
    <w:rsid w:val="00884FD3"/>
    <w:rsid w:val="0088507A"/>
    <w:rsid w:val="00886658"/>
    <w:rsid w:val="008869F8"/>
    <w:rsid w:val="00886D64"/>
    <w:rsid w:val="008875BD"/>
    <w:rsid w:val="0089022D"/>
    <w:rsid w:val="00892F5F"/>
    <w:rsid w:val="00893096"/>
    <w:rsid w:val="0089329B"/>
    <w:rsid w:val="0089364B"/>
    <w:rsid w:val="00894B7D"/>
    <w:rsid w:val="008970D1"/>
    <w:rsid w:val="0089731B"/>
    <w:rsid w:val="008A1DFD"/>
    <w:rsid w:val="008A2EF2"/>
    <w:rsid w:val="008A7200"/>
    <w:rsid w:val="008B2943"/>
    <w:rsid w:val="008B41E3"/>
    <w:rsid w:val="008B4ACE"/>
    <w:rsid w:val="008B4EFC"/>
    <w:rsid w:val="008B53A0"/>
    <w:rsid w:val="008B75E9"/>
    <w:rsid w:val="008C23BE"/>
    <w:rsid w:val="008C6180"/>
    <w:rsid w:val="008C6FAC"/>
    <w:rsid w:val="008C71B8"/>
    <w:rsid w:val="008D0924"/>
    <w:rsid w:val="008D0A94"/>
    <w:rsid w:val="008D27CB"/>
    <w:rsid w:val="008D3EBA"/>
    <w:rsid w:val="008D4745"/>
    <w:rsid w:val="008D4C0C"/>
    <w:rsid w:val="008D6756"/>
    <w:rsid w:val="008E2C1A"/>
    <w:rsid w:val="008E2DA8"/>
    <w:rsid w:val="008E45AA"/>
    <w:rsid w:val="008E6474"/>
    <w:rsid w:val="008E7C4A"/>
    <w:rsid w:val="008F0069"/>
    <w:rsid w:val="008F1001"/>
    <w:rsid w:val="008F5F90"/>
    <w:rsid w:val="008F676E"/>
    <w:rsid w:val="008F773C"/>
    <w:rsid w:val="00900964"/>
    <w:rsid w:val="00901E7D"/>
    <w:rsid w:val="00905694"/>
    <w:rsid w:val="00906C33"/>
    <w:rsid w:val="00912B9A"/>
    <w:rsid w:val="00920770"/>
    <w:rsid w:val="00920CEB"/>
    <w:rsid w:val="00920F8D"/>
    <w:rsid w:val="00923DE4"/>
    <w:rsid w:val="009249CD"/>
    <w:rsid w:val="00926656"/>
    <w:rsid w:val="00926ABD"/>
    <w:rsid w:val="00926AF1"/>
    <w:rsid w:val="00927444"/>
    <w:rsid w:val="009275F0"/>
    <w:rsid w:val="00930902"/>
    <w:rsid w:val="00933E93"/>
    <w:rsid w:val="009431D3"/>
    <w:rsid w:val="00943E55"/>
    <w:rsid w:val="0094599F"/>
    <w:rsid w:val="00945DCB"/>
    <w:rsid w:val="00945E1D"/>
    <w:rsid w:val="009463AF"/>
    <w:rsid w:val="009464BA"/>
    <w:rsid w:val="0094657E"/>
    <w:rsid w:val="00951FFD"/>
    <w:rsid w:val="009534BE"/>
    <w:rsid w:val="00953662"/>
    <w:rsid w:val="0095567A"/>
    <w:rsid w:val="00957010"/>
    <w:rsid w:val="00960515"/>
    <w:rsid w:val="00961A06"/>
    <w:rsid w:val="00962934"/>
    <w:rsid w:val="00963561"/>
    <w:rsid w:val="00963563"/>
    <w:rsid w:val="00965717"/>
    <w:rsid w:val="00966A99"/>
    <w:rsid w:val="0097078C"/>
    <w:rsid w:val="00972F83"/>
    <w:rsid w:val="0097467E"/>
    <w:rsid w:val="00974ABF"/>
    <w:rsid w:val="00975FB3"/>
    <w:rsid w:val="00977764"/>
    <w:rsid w:val="00982F2B"/>
    <w:rsid w:val="009836AE"/>
    <w:rsid w:val="00984A82"/>
    <w:rsid w:val="0098796C"/>
    <w:rsid w:val="00987EED"/>
    <w:rsid w:val="009A1D33"/>
    <w:rsid w:val="009A1DEE"/>
    <w:rsid w:val="009A3D42"/>
    <w:rsid w:val="009A6035"/>
    <w:rsid w:val="009A6735"/>
    <w:rsid w:val="009B5845"/>
    <w:rsid w:val="009B7A07"/>
    <w:rsid w:val="009C0D67"/>
    <w:rsid w:val="009C0EAE"/>
    <w:rsid w:val="009C19BC"/>
    <w:rsid w:val="009C3AE6"/>
    <w:rsid w:val="009C501D"/>
    <w:rsid w:val="009C6A47"/>
    <w:rsid w:val="009D45F4"/>
    <w:rsid w:val="009D46EF"/>
    <w:rsid w:val="009D4C45"/>
    <w:rsid w:val="009D529B"/>
    <w:rsid w:val="009D5600"/>
    <w:rsid w:val="009D68FC"/>
    <w:rsid w:val="009D69D1"/>
    <w:rsid w:val="009D6D0D"/>
    <w:rsid w:val="009D7A5C"/>
    <w:rsid w:val="009D7F65"/>
    <w:rsid w:val="009E44CE"/>
    <w:rsid w:val="009E4600"/>
    <w:rsid w:val="009E7718"/>
    <w:rsid w:val="009F0746"/>
    <w:rsid w:val="009F147C"/>
    <w:rsid w:val="009F38C0"/>
    <w:rsid w:val="009F3FB4"/>
    <w:rsid w:val="009F5541"/>
    <w:rsid w:val="009F6795"/>
    <w:rsid w:val="00A026BB"/>
    <w:rsid w:val="00A02F10"/>
    <w:rsid w:val="00A05286"/>
    <w:rsid w:val="00A1088D"/>
    <w:rsid w:val="00A10996"/>
    <w:rsid w:val="00A1324F"/>
    <w:rsid w:val="00A14E88"/>
    <w:rsid w:val="00A16AD3"/>
    <w:rsid w:val="00A1749E"/>
    <w:rsid w:val="00A20F5D"/>
    <w:rsid w:val="00A2235B"/>
    <w:rsid w:val="00A22B87"/>
    <w:rsid w:val="00A251C7"/>
    <w:rsid w:val="00A25DE1"/>
    <w:rsid w:val="00A3390C"/>
    <w:rsid w:val="00A34ACD"/>
    <w:rsid w:val="00A35E78"/>
    <w:rsid w:val="00A37531"/>
    <w:rsid w:val="00A377EF"/>
    <w:rsid w:val="00A40A66"/>
    <w:rsid w:val="00A411CE"/>
    <w:rsid w:val="00A42012"/>
    <w:rsid w:val="00A43B45"/>
    <w:rsid w:val="00A45CC4"/>
    <w:rsid w:val="00A47083"/>
    <w:rsid w:val="00A5161F"/>
    <w:rsid w:val="00A52318"/>
    <w:rsid w:val="00A538EA"/>
    <w:rsid w:val="00A573AD"/>
    <w:rsid w:val="00A5773B"/>
    <w:rsid w:val="00A57F83"/>
    <w:rsid w:val="00A609CA"/>
    <w:rsid w:val="00A61A05"/>
    <w:rsid w:val="00A64EA6"/>
    <w:rsid w:val="00A652D4"/>
    <w:rsid w:val="00A663C2"/>
    <w:rsid w:val="00A67008"/>
    <w:rsid w:val="00A676F9"/>
    <w:rsid w:val="00A67A75"/>
    <w:rsid w:val="00A711B6"/>
    <w:rsid w:val="00A72664"/>
    <w:rsid w:val="00A770B3"/>
    <w:rsid w:val="00A77135"/>
    <w:rsid w:val="00A822AD"/>
    <w:rsid w:val="00A84A8E"/>
    <w:rsid w:val="00A84D99"/>
    <w:rsid w:val="00A90CD2"/>
    <w:rsid w:val="00A927C9"/>
    <w:rsid w:val="00A92BAB"/>
    <w:rsid w:val="00A95344"/>
    <w:rsid w:val="00AA0366"/>
    <w:rsid w:val="00AA177E"/>
    <w:rsid w:val="00AA1ABC"/>
    <w:rsid w:val="00AA1DD8"/>
    <w:rsid w:val="00AA24FA"/>
    <w:rsid w:val="00AA30E1"/>
    <w:rsid w:val="00AA388A"/>
    <w:rsid w:val="00AB6665"/>
    <w:rsid w:val="00AB6BB4"/>
    <w:rsid w:val="00AB6CAE"/>
    <w:rsid w:val="00AB6E6C"/>
    <w:rsid w:val="00AB7487"/>
    <w:rsid w:val="00AC13AE"/>
    <w:rsid w:val="00AC4046"/>
    <w:rsid w:val="00AC65A2"/>
    <w:rsid w:val="00AD03BB"/>
    <w:rsid w:val="00AD0AD2"/>
    <w:rsid w:val="00AD1573"/>
    <w:rsid w:val="00AD1734"/>
    <w:rsid w:val="00AD1B31"/>
    <w:rsid w:val="00AD1BD6"/>
    <w:rsid w:val="00AD4812"/>
    <w:rsid w:val="00AD6110"/>
    <w:rsid w:val="00AD6644"/>
    <w:rsid w:val="00AE0582"/>
    <w:rsid w:val="00AE065D"/>
    <w:rsid w:val="00AE166E"/>
    <w:rsid w:val="00AE2495"/>
    <w:rsid w:val="00AE4C75"/>
    <w:rsid w:val="00AF01D7"/>
    <w:rsid w:val="00AF0D1D"/>
    <w:rsid w:val="00AF1767"/>
    <w:rsid w:val="00AF1ABF"/>
    <w:rsid w:val="00AF1C08"/>
    <w:rsid w:val="00AF38DA"/>
    <w:rsid w:val="00AF533F"/>
    <w:rsid w:val="00B01364"/>
    <w:rsid w:val="00B07864"/>
    <w:rsid w:val="00B078AD"/>
    <w:rsid w:val="00B101D3"/>
    <w:rsid w:val="00B10FCC"/>
    <w:rsid w:val="00B11CAB"/>
    <w:rsid w:val="00B13F3C"/>
    <w:rsid w:val="00B14164"/>
    <w:rsid w:val="00B15EC1"/>
    <w:rsid w:val="00B15FD0"/>
    <w:rsid w:val="00B168A0"/>
    <w:rsid w:val="00B17DB1"/>
    <w:rsid w:val="00B20403"/>
    <w:rsid w:val="00B213ED"/>
    <w:rsid w:val="00B22D75"/>
    <w:rsid w:val="00B243CF"/>
    <w:rsid w:val="00B249FC"/>
    <w:rsid w:val="00B25682"/>
    <w:rsid w:val="00B26BBF"/>
    <w:rsid w:val="00B26F25"/>
    <w:rsid w:val="00B331CE"/>
    <w:rsid w:val="00B40639"/>
    <w:rsid w:val="00B40E04"/>
    <w:rsid w:val="00B42711"/>
    <w:rsid w:val="00B45941"/>
    <w:rsid w:val="00B45EEA"/>
    <w:rsid w:val="00B537A7"/>
    <w:rsid w:val="00B55225"/>
    <w:rsid w:val="00B57531"/>
    <w:rsid w:val="00B5783F"/>
    <w:rsid w:val="00B6021E"/>
    <w:rsid w:val="00B60D81"/>
    <w:rsid w:val="00B60F17"/>
    <w:rsid w:val="00B6162C"/>
    <w:rsid w:val="00B623A0"/>
    <w:rsid w:val="00B62C35"/>
    <w:rsid w:val="00B63718"/>
    <w:rsid w:val="00B656F1"/>
    <w:rsid w:val="00B65D04"/>
    <w:rsid w:val="00B71E9C"/>
    <w:rsid w:val="00B72CC4"/>
    <w:rsid w:val="00B74977"/>
    <w:rsid w:val="00B755F4"/>
    <w:rsid w:val="00B7561C"/>
    <w:rsid w:val="00B80E7F"/>
    <w:rsid w:val="00B81CAC"/>
    <w:rsid w:val="00B837A8"/>
    <w:rsid w:val="00B85316"/>
    <w:rsid w:val="00B9084A"/>
    <w:rsid w:val="00B924D7"/>
    <w:rsid w:val="00B938E4"/>
    <w:rsid w:val="00B94B66"/>
    <w:rsid w:val="00B959E7"/>
    <w:rsid w:val="00BA08DE"/>
    <w:rsid w:val="00BA48BB"/>
    <w:rsid w:val="00BA4E6A"/>
    <w:rsid w:val="00BA6162"/>
    <w:rsid w:val="00BA6C2F"/>
    <w:rsid w:val="00BB15F1"/>
    <w:rsid w:val="00BB2355"/>
    <w:rsid w:val="00BB33B0"/>
    <w:rsid w:val="00BB357D"/>
    <w:rsid w:val="00BB551B"/>
    <w:rsid w:val="00BB621B"/>
    <w:rsid w:val="00BB700D"/>
    <w:rsid w:val="00BB73A2"/>
    <w:rsid w:val="00BC0071"/>
    <w:rsid w:val="00BC0890"/>
    <w:rsid w:val="00BC16E5"/>
    <w:rsid w:val="00BC2FAA"/>
    <w:rsid w:val="00BC5C14"/>
    <w:rsid w:val="00BC5DFE"/>
    <w:rsid w:val="00BC6F4D"/>
    <w:rsid w:val="00BD00BB"/>
    <w:rsid w:val="00BD142B"/>
    <w:rsid w:val="00BD148D"/>
    <w:rsid w:val="00BD1D8F"/>
    <w:rsid w:val="00BD235A"/>
    <w:rsid w:val="00BD45F7"/>
    <w:rsid w:val="00BD4A46"/>
    <w:rsid w:val="00BD5D0C"/>
    <w:rsid w:val="00BD72E9"/>
    <w:rsid w:val="00BE36D8"/>
    <w:rsid w:val="00BE595E"/>
    <w:rsid w:val="00BE7350"/>
    <w:rsid w:val="00BF135B"/>
    <w:rsid w:val="00BF6222"/>
    <w:rsid w:val="00BF6BA5"/>
    <w:rsid w:val="00C01152"/>
    <w:rsid w:val="00C02C21"/>
    <w:rsid w:val="00C030D7"/>
    <w:rsid w:val="00C0432C"/>
    <w:rsid w:val="00C05603"/>
    <w:rsid w:val="00C0628E"/>
    <w:rsid w:val="00C226D5"/>
    <w:rsid w:val="00C23A7E"/>
    <w:rsid w:val="00C26C60"/>
    <w:rsid w:val="00C27DA1"/>
    <w:rsid w:val="00C27E41"/>
    <w:rsid w:val="00C34774"/>
    <w:rsid w:val="00C36602"/>
    <w:rsid w:val="00C37691"/>
    <w:rsid w:val="00C40011"/>
    <w:rsid w:val="00C40276"/>
    <w:rsid w:val="00C415FD"/>
    <w:rsid w:val="00C41CDE"/>
    <w:rsid w:val="00C42875"/>
    <w:rsid w:val="00C42D65"/>
    <w:rsid w:val="00C42E50"/>
    <w:rsid w:val="00C430DA"/>
    <w:rsid w:val="00C43668"/>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6D2F"/>
    <w:rsid w:val="00C671A0"/>
    <w:rsid w:val="00C7038C"/>
    <w:rsid w:val="00C71FB6"/>
    <w:rsid w:val="00C744DB"/>
    <w:rsid w:val="00C75ED7"/>
    <w:rsid w:val="00C77500"/>
    <w:rsid w:val="00C776D9"/>
    <w:rsid w:val="00C8017B"/>
    <w:rsid w:val="00C81FAF"/>
    <w:rsid w:val="00C828AD"/>
    <w:rsid w:val="00C83E59"/>
    <w:rsid w:val="00C858CA"/>
    <w:rsid w:val="00C87663"/>
    <w:rsid w:val="00C9000B"/>
    <w:rsid w:val="00C90241"/>
    <w:rsid w:val="00C91585"/>
    <w:rsid w:val="00C92E88"/>
    <w:rsid w:val="00C95D63"/>
    <w:rsid w:val="00C977D1"/>
    <w:rsid w:val="00CA14A1"/>
    <w:rsid w:val="00CA4C53"/>
    <w:rsid w:val="00CA7DCA"/>
    <w:rsid w:val="00CB16B3"/>
    <w:rsid w:val="00CB2546"/>
    <w:rsid w:val="00CB5B16"/>
    <w:rsid w:val="00CB78AB"/>
    <w:rsid w:val="00CB7C35"/>
    <w:rsid w:val="00CC3B7E"/>
    <w:rsid w:val="00CC3F68"/>
    <w:rsid w:val="00CC5A23"/>
    <w:rsid w:val="00CC6BCF"/>
    <w:rsid w:val="00CD09F0"/>
    <w:rsid w:val="00CD24BC"/>
    <w:rsid w:val="00CD625A"/>
    <w:rsid w:val="00CD6DB7"/>
    <w:rsid w:val="00CD73FA"/>
    <w:rsid w:val="00CE10F9"/>
    <w:rsid w:val="00CE3069"/>
    <w:rsid w:val="00CE31CC"/>
    <w:rsid w:val="00CE6632"/>
    <w:rsid w:val="00CF0AED"/>
    <w:rsid w:val="00CF1E2F"/>
    <w:rsid w:val="00CF32FD"/>
    <w:rsid w:val="00CF3786"/>
    <w:rsid w:val="00CF37E6"/>
    <w:rsid w:val="00CF5342"/>
    <w:rsid w:val="00CF6B0C"/>
    <w:rsid w:val="00CF751B"/>
    <w:rsid w:val="00CF7D9C"/>
    <w:rsid w:val="00CF7EE2"/>
    <w:rsid w:val="00D017F0"/>
    <w:rsid w:val="00D01DE5"/>
    <w:rsid w:val="00D03321"/>
    <w:rsid w:val="00D058A3"/>
    <w:rsid w:val="00D0617B"/>
    <w:rsid w:val="00D132ED"/>
    <w:rsid w:val="00D14B49"/>
    <w:rsid w:val="00D154F7"/>
    <w:rsid w:val="00D17D8B"/>
    <w:rsid w:val="00D2006D"/>
    <w:rsid w:val="00D22FD2"/>
    <w:rsid w:val="00D23461"/>
    <w:rsid w:val="00D24D40"/>
    <w:rsid w:val="00D25478"/>
    <w:rsid w:val="00D260F8"/>
    <w:rsid w:val="00D2760B"/>
    <w:rsid w:val="00D31147"/>
    <w:rsid w:val="00D34208"/>
    <w:rsid w:val="00D35395"/>
    <w:rsid w:val="00D363AC"/>
    <w:rsid w:val="00D36AED"/>
    <w:rsid w:val="00D40362"/>
    <w:rsid w:val="00D420BA"/>
    <w:rsid w:val="00D47822"/>
    <w:rsid w:val="00D47E41"/>
    <w:rsid w:val="00D50B4D"/>
    <w:rsid w:val="00D50BA3"/>
    <w:rsid w:val="00D51496"/>
    <w:rsid w:val="00D5167C"/>
    <w:rsid w:val="00D61EC9"/>
    <w:rsid w:val="00D644DD"/>
    <w:rsid w:val="00D645AD"/>
    <w:rsid w:val="00D65B3F"/>
    <w:rsid w:val="00D676A8"/>
    <w:rsid w:val="00D70DD9"/>
    <w:rsid w:val="00D71455"/>
    <w:rsid w:val="00D7690E"/>
    <w:rsid w:val="00D8119C"/>
    <w:rsid w:val="00D81A49"/>
    <w:rsid w:val="00D8223B"/>
    <w:rsid w:val="00D82E65"/>
    <w:rsid w:val="00D854AC"/>
    <w:rsid w:val="00D879EA"/>
    <w:rsid w:val="00D9053D"/>
    <w:rsid w:val="00D90DD6"/>
    <w:rsid w:val="00D9497D"/>
    <w:rsid w:val="00D95073"/>
    <w:rsid w:val="00D96B1A"/>
    <w:rsid w:val="00DA0068"/>
    <w:rsid w:val="00DA1477"/>
    <w:rsid w:val="00DA60C1"/>
    <w:rsid w:val="00DA78DA"/>
    <w:rsid w:val="00DA7923"/>
    <w:rsid w:val="00DA7ADD"/>
    <w:rsid w:val="00DA7AF7"/>
    <w:rsid w:val="00DB029E"/>
    <w:rsid w:val="00DB2092"/>
    <w:rsid w:val="00DB3790"/>
    <w:rsid w:val="00DC10A5"/>
    <w:rsid w:val="00DC2686"/>
    <w:rsid w:val="00DC2EDA"/>
    <w:rsid w:val="00DC5B18"/>
    <w:rsid w:val="00DC5C7D"/>
    <w:rsid w:val="00DC6B39"/>
    <w:rsid w:val="00DC6CF7"/>
    <w:rsid w:val="00DD0FD7"/>
    <w:rsid w:val="00DD11BD"/>
    <w:rsid w:val="00DD2806"/>
    <w:rsid w:val="00DD3DF9"/>
    <w:rsid w:val="00DD4036"/>
    <w:rsid w:val="00DD537A"/>
    <w:rsid w:val="00DD5D22"/>
    <w:rsid w:val="00DE090C"/>
    <w:rsid w:val="00DE0B11"/>
    <w:rsid w:val="00DE1B11"/>
    <w:rsid w:val="00DE7165"/>
    <w:rsid w:val="00DF016E"/>
    <w:rsid w:val="00DF06C7"/>
    <w:rsid w:val="00DF08C7"/>
    <w:rsid w:val="00DF157B"/>
    <w:rsid w:val="00DF162B"/>
    <w:rsid w:val="00DF1829"/>
    <w:rsid w:val="00DF1D96"/>
    <w:rsid w:val="00DF21CA"/>
    <w:rsid w:val="00DF7C6D"/>
    <w:rsid w:val="00E00629"/>
    <w:rsid w:val="00E06421"/>
    <w:rsid w:val="00E06D34"/>
    <w:rsid w:val="00E079F0"/>
    <w:rsid w:val="00E07D4B"/>
    <w:rsid w:val="00E116FA"/>
    <w:rsid w:val="00E145B1"/>
    <w:rsid w:val="00E149FF"/>
    <w:rsid w:val="00E14B6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4E1D"/>
    <w:rsid w:val="00E752D0"/>
    <w:rsid w:val="00E76EEE"/>
    <w:rsid w:val="00E776B3"/>
    <w:rsid w:val="00E8119A"/>
    <w:rsid w:val="00E81C8C"/>
    <w:rsid w:val="00E90583"/>
    <w:rsid w:val="00E92026"/>
    <w:rsid w:val="00E92671"/>
    <w:rsid w:val="00E92796"/>
    <w:rsid w:val="00E96FF7"/>
    <w:rsid w:val="00EA04D0"/>
    <w:rsid w:val="00EA2F92"/>
    <w:rsid w:val="00EA4D7F"/>
    <w:rsid w:val="00EA585B"/>
    <w:rsid w:val="00EA59D7"/>
    <w:rsid w:val="00EA7679"/>
    <w:rsid w:val="00EB3793"/>
    <w:rsid w:val="00EB6B0C"/>
    <w:rsid w:val="00EB7285"/>
    <w:rsid w:val="00EB7BC4"/>
    <w:rsid w:val="00EC0438"/>
    <w:rsid w:val="00EC1B87"/>
    <w:rsid w:val="00EC293C"/>
    <w:rsid w:val="00EC35DC"/>
    <w:rsid w:val="00EC4F8A"/>
    <w:rsid w:val="00EC6F03"/>
    <w:rsid w:val="00ED109B"/>
    <w:rsid w:val="00ED1D06"/>
    <w:rsid w:val="00ED1D77"/>
    <w:rsid w:val="00ED5C63"/>
    <w:rsid w:val="00EE07D7"/>
    <w:rsid w:val="00EE0D1F"/>
    <w:rsid w:val="00EE2787"/>
    <w:rsid w:val="00EE3B54"/>
    <w:rsid w:val="00EE3D97"/>
    <w:rsid w:val="00EE4799"/>
    <w:rsid w:val="00EE5CAF"/>
    <w:rsid w:val="00EE64F9"/>
    <w:rsid w:val="00EF0237"/>
    <w:rsid w:val="00EF1699"/>
    <w:rsid w:val="00EF16D8"/>
    <w:rsid w:val="00EF26B6"/>
    <w:rsid w:val="00EF2FAF"/>
    <w:rsid w:val="00EF30B5"/>
    <w:rsid w:val="00EF31D6"/>
    <w:rsid w:val="00EF35E7"/>
    <w:rsid w:val="00EF3972"/>
    <w:rsid w:val="00EF49C2"/>
    <w:rsid w:val="00EF6699"/>
    <w:rsid w:val="00F008E5"/>
    <w:rsid w:val="00F02126"/>
    <w:rsid w:val="00F040D8"/>
    <w:rsid w:val="00F04958"/>
    <w:rsid w:val="00F06CA8"/>
    <w:rsid w:val="00F10BF2"/>
    <w:rsid w:val="00F11226"/>
    <w:rsid w:val="00F14580"/>
    <w:rsid w:val="00F14EBC"/>
    <w:rsid w:val="00F214D8"/>
    <w:rsid w:val="00F22688"/>
    <w:rsid w:val="00F24FB2"/>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62148"/>
    <w:rsid w:val="00F64581"/>
    <w:rsid w:val="00F66630"/>
    <w:rsid w:val="00F67027"/>
    <w:rsid w:val="00F679AE"/>
    <w:rsid w:val="00F67AF2"/>
    <w:rsid w:val="00F67CC8"/>
    <w:rsid w:val="00F72681"/>
    <w:rsid w:val="00F7338B"/>
    <w:rsid w:val="00F741F3"/>
    <w:rsid w:val="00F76007"/>
    <w:rsid w:val="00F77026"/>
    <w:rsid w:val="00F80730"/>
    <w:rsid w:val="00F8677F"/>
    <w:rsid w:val="00F8792E"/>
    <w:rsid w:val="00F87AFE"/>
    <w:rsid w:val="00F914FA"/>
    <w:rsid w:val="00F927B4"/>
    <w:rsid w:val="00F93496"/>
    <w:rsid w:val="00F9597B"/>
    <w:rsid w:val="00F967EB"/>
    <w:rsid w:val="00FA19A2"/>
    <w:rsid w:val="00FA371B"/>
    <w:rsid w:val="00FA40BB"/>
    <w:rsid w:val="00FA64CA"/>
    <w:rsid w:val="00FA6C61"/>
    <w:rsid w:val="00FB367C"/>
    <w:rsid w:val="00FB5A36"/>
    <w:rsid w:val="00FB7DAC"/>
    <w:rsid w:val="00FC0A58"/>
    <w:rsid w:val="00FC188E"/>
    <w:rsid w:val="00FC1978"/>
    <w:rsid w:val="00FC1B0F"/>
    <w:rsid w:val="00FC2364"/>
    <w:rsid w:val="00FC3113"/>
    <w:rsid w:val="00FC373B"/>
    <w:rsid w:val="00FC3B4F"/>
    <w:rsid w:val="00FC40FF"/>
    <w:rsid w:val="00FC5D1B"/>
    <w:rsid w:val="00FC77F8"/>
    <w:rsid w:val="00FD0714"/>
    <w:rsid w:val="00FD0EED"/>
    <w:rsid w:val="00FD1C90"/>
    <w:rsid w:val="00FD2B47"/>
    <w:rsid w:val="00FD4B6E"/>
    <w:rsid w:val="00FE0BD3"/>
    <w:rsid w:val="00FE31C1"/>
    <w:rsid w:val="00FE3A58"/>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F0D2A-54D9-47AB-B02F-20397953BA8C}"/>
</file>

<file path=customXml/itemProps2.xml><?xml version="1.0" encoding="utf-8"?>
<ds:datastoreItem xmlns:ds="http://schemas.openxmlformats.org/officeDocument/2006/customXml" ds:itemID="{A8BE011D-6E2B-4C05-B020-EDAAC66B383F}"/>
</file>

<file path=customXml/itemProps3.xml><?xml version="1.0" encoding="utf-8"?>
<ds:datastoreItem xmlns:ds="http://schemas.openxmlformats.org/officeDocument/2006/customXml" ds:itemID="{A1C13A50-A9FF-4550-AA1A-39E8B281615C}"/>
</file>

<file path=customXml/itemProps4.xml><?xml version="1.0" encoding="utf-8"?>
<ds:datastoreItem xmlns:ds="http://schemas.openxmlformats.org/officeDocument/2006/customXml" ds:itemID="{0E3322F4-96A7-4DA5-BBBC-2D783DAAE02C}"/>
</file>

<file path=docProps/app.xml><?xml version="1.0" encoding="utf-8"?>
<Properties xmlns="http://schemas.openxmlformats.org/officeDocument/2006/extended-properties" xmlns:vt="http://schemas.openxmlformats.org/officeDocument/2006/docPropsVTypes">
  <Template>Thông báo pho chau</Template>
  <TotalTime>276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ADMIN86</cp:lastModifiedBy>
  <cp:revision>394</cp:revision>
  <cp:lastPrinted>2021-09-11T03:54:00Z</cp:lastPrinted>
  <dcterms:created xsi:type="dcterms:W3CDTF">2020-11-30T08:37:00Z</dcterms:created>
  <dcterms:modified xsi:type="dcterms:W3CDTF">2021-11-26T03:08:00Z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